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3F2" w:rsidRDefault="000D23F2" w:rsidP="00167F1F">
      <w:pPr>
        <w:jc w:val="center"/>
        <w:rPr>
          <w:b/>
          <w:sz w:val="72"/>
          <w:szCs w:val="72"/>
        </w:rPr>
      </w:pPr>
    </w:p>
    <w:p w:rsidR="000D23F2" w:rsidRPr="000D23F2" w:rsidRDefault="000D23F2" w:rsidP="00167F1F">
      <w:pPr>
        <w:jc w:val="center"/>
        <w:rPr>
          <w:b/>
          <w:sz w:val="36"/>
          <w:szCs w:val="36"/>
        </w:rPr>
      </w:pPr>
    </w:p>
    <w:p w:rsidR="006D289B" w:rsidRDefault="00167F1F" w:rsidP="00167F1F">
      <w:pPr>
        <w:jc w:val="center"/>
        <w:rPr>
          <w:b/>
          <w:sz w:val="72"/>
          <w:szCs w:val="72"/>
        </w:rPr>
      </w:pPr>
      <w:r w:rsidRPr="00167F1F">
        <w:rPr>
          <w:b/>
          <w:sz w:val="72"/>
          <w:szCs w:val="72"/>
        </w:rPr>
        <w:t>Synonym Practice</w:t>
      </w:r>
    </w:p>
    <w:p w:rsidR="00167F1F" w:rsidRPr="00167F1F" w:rsidRDefault="00167F1F" w:rsidP="00167F1F">
      <w:pPr>
        <w:jc w:val="center"/>
        <w:rPr>
          <w:b/>
          <w:sz w:val="36"/>
          <w:szCs w:val="36"/>
        </w:rPr>
      </w:pPr>
      <w:r>
        <w:rPr>
          <w:b/>
          <w:sz w:val="36"/>
          <w:szCs w:val="36"/>
        </w:rPr>
        <w:t>For grades 3-5</w:t>
      </w:r>
    </w:p>
    <w:p w:rsidR="00167F1F" w:rsidRDefault="00167F1F" w:rsidP="00167F1F">
      <w:pPr>
        <w:jc w:val="center"/>
        <w:rPr>
          <w:b/>
        </w:rPr>
      </w:pPr>
      <w:r>
        <w:rPr>
          <w:b/>
          <w:noProof/>
        </w:rPr>
        <w:drawing>
          <wp:inline distT="0" distB="0" distL="0" distR="0" wp14:anchorId="46346C25" wp14:editId="64259D62">
            <wp:extent cx="1800225" cy="1905000"/>
            <wp:effectExtent l="0" t="0" r="9525" b="0"/>
            <wp:docPr id="1" name="Picture 1" descr="C:\Users\amandazieba.DO.007\AppData\Local\Microsoft\Windows\Temporary Internet Files\Content.IE5\FOPY928P\MC90035798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ndazieba.DO.007\AppData\Local\Microsoft\Windows\Temporary Internet Files\Content.IE5\FOPY928P\MC900357981[1].wm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0225" cy="1905000"/>
                    </a:xfrm>
                    <a:prstGeom prst="rect">
                      <a:avLst/>
                    </a:prstGeom>
                    <a:noFill/>
                    <a:ln>
                      <a:noFill/>
                    </a:ln>
                  </pic:spPr>
                </pic:pic>
              </a:graphicData>
            </a:graphic>
          </wp:inline>
        </w:drawing>
      </w:r>
    </w:p>
    <w:p w:rsidR="00167F1F" w:rsidRDefault="00167F1F" w:rsidP="00167F1F">
      <w:pPr>
        <w:jc w:val="center"/>
        <w:rPr>
          <w:b/>
        </w:rPr>
      </w:pPr>
      <w:r>
        <w:rPr>
          <w:b/>
        </w:rPr>
        <w:t>Create by Amanda Zieba</w:t>
      </w:r>
    </w:p>
    <w:p w:rsidR="000D23F2" w:rsidRDefault="000D23F2" w:rsidP="00F37DE8">
      <w:pPr>
        <w:rPr>
          <w:b/>
          <w:sz w:val="40"/>
          <w:szCs w:val="40"/>
        </w:rPr>
      </w:pPr>
    </w:p>
    <w:p w:rsidR="00167F1F" w:rsidRPr="000D23F2" w:rsidRDefault="00167F1F" w:rsidP="00F37DE8">
      <w:pPr>
        <w:jc w:val="center"/>
        <w:rPr>
          <w:b/>
          <w:sz w:val="40"/>
          <w:szCs w:val="40"/>
        </w:rPr>
      </w:pPr>
      <w:r w:rsidRPr="000D23F2">
        <w:rPr>
          <w:b/>
          <w:sz w:val="40"/>
          <w:szCs w:val="40"/>
        </w:rPr>
        <w:t>Use these ten passages to he</w:t>
      </w:r>
      <w:r w:rsidR="00F37DE8">
        <w:rPr>
          <w:b/>
          <w:sz w:val="40"/>
          <w:szCs w:val="40"/>
        </w:rPr>
        <w:t>lp students practice replacing</w:t>
      </w:r>
      <w:r w:rsidRPr="000D23F2">
        <w:rPr>
          <w:b/>
          <w:sz w:val="40"/>
          <w:szCs w:val="40"/>
        </w:rPr>
        <w:t xml:space="preserve"> </w:t>
      </w:r>
      <w:r w:rsidR="00F37DE8">
        <w:rPr>
          <w:b/>
          <w:sz w:val="40"/>
          <w:szCs w:val="40"/>
        </w:rPr>
        <w:t xml:space="preserve">underlined </w:t>
      </w:r>
      <w:r w:rsidRPr="000D23F2">
        <w:rPr>
          <w:b/>
          <w:sz w:val="40"/>
          <w:szCs w:val="40"/>
        </w:rPr>
        <w:t>words with synonyms. This product includes passages, word banks, answer recording blanks and an answer key.</w:t>
      </w:r>
      <w:r w:rsidR="00F37DE8">
        <w:rPr>
          <w:b/>
          <w:sz w:val="40"/>
          <w:szCs w:val="40"/>
        </w:rPr>
        <w:t xml:space="preserve"> A great way to practice understanding the concept of synonyms and an opportunity to teach the use of context clues as well as a thesaurus!</w:t>
      </w:r>
    </w:p>
    <w:p w:rsidR="00167F1F" w:rsidRDefault="00167F1F">
      <w:pPr>
        <w:rPr>
          <w:b/>
        </w:rPr>
      </w:pPr>
      <w:r>
        <w:rPr>
          <w:b/>
        </w:rPr>
        <w:br w:type="page"/>
      </w:r>
    </w:p>
    <w:p w:rsidR="00BB4F0F" w:rsidRPr="00BB4F0F" w:rsidRDefault="00524F8E">
      <w:r w:rsidRPr="00524F8E">
        <w:rPr>
          <w:noProof/>
          <w:sz w:val="28"/>
          <w:szCs w:val="28"/>
        </w:rPr>
        <w:lastRenderedPageBreak/>
        <mc:AlternateContent>
          <mc:Choice Requires="wps">
            <w:drawing>
              <wp:anchor distT="0" distB="0" distL="114300" distR="114300" simplePos="0" relativeHeight="251659264" behindDoc="0" locked="0" layoutInCell="1" allowOverlap="1" wp14:anchorId="23E470C6" wp14:editId="0DC72031">
                <wp:simplePos x="0" y="0"/>
                <wp:positionH relativeFrom="column">
                  <wp:posOffset>104775</wp:posOffset>
                </wp:positionH>
                <wp:positionV relativeFrom="paragraph">
                  <wp:posOffset>238126</wp:posOffset>
                </wp:positionV>
                <wp:extent cx="6143625" cy="10287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028700"/>
                        </a:xfrm>
                        <a:prstGeom prst="rect">
                          <a:avLst/>
                        </a:prstGeom>
                        <a:solidFill>
                          <a:srgbClr val="FFFFFF"/>
                        </a:solidFill>
                        <a:ln w="9525">
                          <a:solidFill>
                            <a:srgbClr val="000000"/>
                          </a:solidFill>
                          <a:miter lim="800000"/>
                          <a:headEnd/>
                          <a:tailEnd/>
                        </a:ln>
                      </wps:spPr>
                      <wps:txbx>
                        <w:txbxContent>
                          <w:p w:rsidR="00334E27" w:rsidRDefault="00334E27" w:rsidP="00F37DE8">
                            <w:pPr>
                              <w:jc w:val="center"/>
                            </w:pPr>
                            <w:r>
                              <w:t>Word Bank</w:t>
                            </w:r>
                          </w:p>
                          <w:p w:rsidR="00334E27" w:rsidRDefault="00334E27">
                            <w:proofErr w:type="gramStart"/>
                            <w:r>
                              <w:t>notify</w:t>
                            </w:r>
                            <w:proofErr w:type="gramEnd"/>
                            <w:r>
                              <w:t xml:space="preserve"> </w:t>
                            </w:r>
                            <w:r>
                              <w:tab/>
                            </w:r>
                            <w:r>
                              <w:tab/>
                              <w:t xml:space="preserve">choice </w:t>
                            </w:r>
                            <w:r>
                              <w:tab/>
                            </w:r>
                            <w:r>
                              <w:tab/>
                            </w:r>
                            <w:r>
                              <w:tab/>
                              <w:t>neared</w:t>
                            </w:r>
                            <w:r>
                              <w:tab/>
                            </w:r>
                            <w:r>
                              <w:tab/>
                              <w:t xml:space="preserve">unseen </w:t>
                            </w:r>
                            <w:r>
                              <w:tab/>
                            </w:r>
                            <w:r>
                              <w:tab/>
                              <w:t>quickly</w:t>
                            </w:r>
                            <w:r w:rsidRPr="00F37DE8">
                              <w:t xml:space="preserve"> </w:t>
                            </w:r>
                            <w:r>
                              <w:tab/>
                            </w:r>
                            <w:r>
                              <w:tab/>
                              <w:t>danger secretive</w:t>
                            </w:r>
                            <w:r>
                              <w:tab/>
                              <w:t>filthy</w:t>
                            </w:r>
                            <w:r>
                              <w:tab/>
                            </w:r>
                            <w:r>
                              <w:tab/>
                            </w:r>
                            <w:r>
                              <w:tab/>
                              <w:t>signaling</w:t>
                            </w:r>
                            <w:r>
                              <w:tab/>
                              <w:t xml:space="preserve">trying </w:t>
                            </w:r>
                            <w:r>
                              <w:tab/>
                            </w:r>
                            <w:r>
                              <w:tab/>
                              <w:t>answered</w:t>
                            </w:r>
                            <w:r>
                              <w:tab/>
                              <w:t xml:space="preserve"> important</w:t>
                            </w:r>
                          </w:p>
                          <w:p w:rsidR="00334E27" w:rsidRDefault="00334E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25pt;margin-top:18.75pt;width:483.7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">
                <v:textbox>
                  <w:txbxContent>
                    <w:p w:rsidR="00334E27" w:rsidRDefault="00334E27" w:rsidP="00F37DE8">
                      <w:pPr>
                        <w:jc w:val="center"/>
                      </w:pPr>
                      <w:r>
                        <w:t>Word Bank</w:t>
                      </w:r>
                    </w:p>
                    <w:p w:rsidR="00334E27" w:rsidRDefault="00334E27">
                      <w:proofErr w:type="gramStart"/>
                      <w:r>
                        <w:t>notify</w:t>
                      </w:r>
                      <w:proofErr w:type="gramEnd"/>
                      <w:r>
                        <w:t xml:space="preserve"> </w:t>
                      </w:r>
                      <w:r>
                        <w:tab/>
                      </w:r>
                      <w:r>
                        <w:tab/>
                        <w:t xml:space="preserve">choice </w:t>
                      </w:r>
                      <w:r>
                        <w:tab/>
                      </w:r>
                      <w:r>
                        <w:tab/>
                      </w:r>
                      <w:r>
                        <w:tab/>
                        <w:t>neared</w:t>
                      </w:r>
                      <w:r>
                        <w:tab/>
                      </w:r>
                      <w:r>
                        <w:tab/>
                        <w:t xml:space="preserve">unseen </w:t>
                      </w:r>
                      <w:r>
                        <w:tab/>
                      </w:r>
                      <w:r>
                        <w:tab/>
                        <w:t>quickly</w:t>
                      </w:r>
                      <w:r w:rsidRPr="00F37DE8">
                        <w:t xml:space="preserve"> </w:t>
                      </w:r>
                      <w:r>
                        <w:tab/>
                      </w:r>
                      <w:r>
                        <w:tab/>
                        <w:t>danger secretive</w:t>
                      </w:r>
                      <w:r>
                        <w:tab/>
                        <w:t>filthy</w:t>
                      </w:r>
                      <w:r>
                        <w:tab/>
                      </w:r>
                      <w:r>
                        <w:tab/>
                      </w:r>
                      <w:r>
                        <w:tab/>
                        <w:t>signaling</w:t>
                      </w:r>
                      <w:r>
                        <w:tab/>
                        <w:t xml:space="preserve">trying </w:t>
                      </w:r>
                      <w:r>
                        <w:tab/>
                      </w:r>
                      <w:r>
                        <w:tab/>
                        <w:t>answered</w:t>
                      </w:r>
                      <w:r>
                        <w:tab/>
                        <w:t xml:space="preserve"> important</w:t>
                      </w:r>
                    </w:p>
                    <w:p w:rsidR="00334E27" w:rsidRDefault="00334E27"/>
                  </w:txbxContent>
                </v:textbox>
              </v:shape>
            </w:pict>
          </mc:Fallback>
        </mc:AlternateContent>
      </w:r>
      <w:r w:rsidR="00BB4F0F" w:rsidRPr="00BB4F0F">
        <w:rPr>
          <w:b/>
        </w:rPr>
        <w:t>Passage #1</w:t>
      </w:r>
    </w:p>
    <w:p w:rsidR="00524F8E" w:rsidRDefault="00524F8E">
      <w:pPr>
        <w:rPr>
          <w:sz w:val="28"/>
          <w:szCs w:val="28"/>
        </w:rPr>
      </w:pPr>
    </w:p>
    <w:p w:rsidR="00524F8E" w:rsidRDefault="00524F8E">
      <w:pPr>
        <w:rPr>
          <w:sz w:val="28"/>
          <w:szCs w:val="28"/>
        </w:rPr>
      </w:pPr>
    </w:p>
    <w:p w:rsidR="00524F8E" w:rsidRDefault="00524F8E">
      <w:pPr>
        <w:rPr>
          <w:sz w:val="28"/>
          <w:szCs w:val="28"/>
        </w:rPr>
      </w:pPr>
    </w:p>
    <w:p w:rsidR="00524F8E" w:rsidRDefault="00524F8E">
      <w:pPr>
        <w:rPr>
          <w:sz w:val="28"/>
          <w:szCs w:val="28"/>
        </w:rPr>
      </w:pPr>
    </w:p>
    <w:p w:rsidR="006D289B" w:rsidRPr="00524F8E" w:rsidRDefault="00BB4F0F">
      <w:pPr>
        <w:rPr>
          <w:sz w:val="28"/>
          <w:szCs w:val="28"/>
        </w:rPr>
      </w:pPr>
      <w:r w:rsidRPr="00524F8E">
        <w:rPr>
          <w:sz w:val="28"/>
          <w:szCs w:val="28"/>
        </w:rPr>
        <w:t xml:space="preserve">On a dark and stormy night, a mysterious figure </w:t>
      </w:r>
      <w:r w:rsidRPr="00524F8E">
        <w:rPr>
          <w:sz w:val="28"/>
          <w:szCs w:val="28"/>
          <w:u w:val="single"/>
        </w:rPr>
        <w:t>approached</w:t>
      </w:r>
      <w:r w:rsidRPr="00524F8E">
        <w:rPr>
          <w:sz w:val="28"/>
          <w:szCs w:val="28"/>
        </w:rPr>
        <w:t xml:space="preserve"> the castle. He rode his horse </w:t>
      </w:r>
      <w:r w:rsidRPr="00524F8E">
        <w:rPr>
          <w:sz w:val="28"/>
          <w:szCs w:val="28"/>
          <w:u w:val="single"/>
        </w:rPr>
        <w:t>hastily</w:t>
      </w:r>
      <w:r w:rsidRPr="00524F8E">
        <w:rPr>
          <w:sz w:val="28"/>
          <w:szCs w:val="28"/>
        </w:rPr>
        <w:t xml:space="preserve"> </w:t>
      </w:r>
      <w:r w:rsidR="006D289B" w:rsidRPr="00524F8E">
        <w:rPr>
          <w:sz w:val="28"/>
          <w:szCs w:val="28"/>
        </w:rPr>
        <w:t xml:space="preserve">up to the </w:t>
      </w:r>
      <w:r w:rsidRPr="00524F8E">
        <w:rPr>
          <w:sz w:val="28"/>
          <w:szCs w:val="28"/>
        </w:rPr>
        <w:t xml:space="preserve">large oak doors. His fist pounded the door </w:t>
      </w:r>
      <w:r w:rsidRPr="00524F8E">
        <w:rPr>
          <w:sz w:val="28"/>
          <w:szCs w:val="28"/>
          <w:u w:val="single"/>
        </w:rPr>
        <w:t>attempting</w:t>
      </w:r>
      <w:r w:rsidRPr="00524F8E">
        <w:rPr>
          <w:sz w:val="28"/>
          <w:szCs w:val="28"/>
        </w:rPr>
        <w:t xml:space="preserve"> to wake someone within. He had an </w:t>
      </w:r>
      <w:r w:rsidRPr="00524F8E">
        <w:rPr>
          <w:sz w:val="28"/>
          <w:szCs w:val="28"/>
          <w:u w:val="single"/>
        </w:rPr>
        <w:t>urgent</w:t>
      </w:r>
      <w:r w:rsidRPr="00524F8E">
        <w:rPr>
          <w:sz w:val="28"/>
          <w:szCs w:val="28"/>
        </w:rPr>
        <w:t xml:space="preserve"> message. He stole a </w:t>
      </w:r>
      <w:r w:rsidRPr="00524F8E">
        <w:rPr>
          <w:sz w:val="28"/>
          <w:szCs w:val="28"/>
          <w:u w:val="single"/>
        </w:rPr>
        <w:t>furtive</w:t>
      </w:r>
      <w:r w:rsidRPr="00524F8E">
        <w:rPr>
          <w:sz w:val="28"/>
          <w:szCs w:val="28"/>
        </w:rPr>
        <w:t xml:space="preserve"> glance behind and hoped someone would answer the door quickly. Suddenly he could hear hoof beats behind him on the bridge crossing the moat. </w:t>
      </w:r>
    </w:p>
    <w:p w:rsidR="006D289B" w:rsidRPr="00524F8E" w:rsidRDefault="00BB4F0F">
      <w:pPr>
        <w:rPr>
          <w:sz w:val="28"/>
          <w:szCs w:val="28"/>
        </w:rPr>
      </w:pPr>
      <w:r w:rsidRPr="00524F8E">
        <w:rPr>
          <w:sz w:val="28"/>
          <w:szCs w:val="28"/>
        </w:rPr>
        <w:t xml:space="preserve">“Help!” he shouted trying to </w:t>
      </w:r>
      <w:r w:rsidRPr="00524F8E">
        <w:rPr>
          <w:sz w:val="28"/>
          <w:szCs w:val="28"/>
          <w:u w:val="single"/>
        </w:rPr>
        <w:t>alert</w:t>
      </w:r>
      <w:r w:rsidRPr="00524F8E">
        <w:rPr>
          <w:sz w:val="28"/>
          <w:szCs w:val="28"/>
        </w:rPr>
        <w:t xml:space="preserve"> the guards to the incoming </w:t>
      </w:r>
      <w:r w:rsidRPr="00524F8E">
        <w:rPr>
          <w:sz w:val="28"/>
          <w:szCs w:val="28"/>
          <w:u w:val="single"/>
        </w:rPr>
        <w:t>threat</w:t>
      </w:r>
      <w:r w:rsidRPr="00524F8E">
        <w:rPr>
          <w:sz w:val="28"/>
          <w:szCs w:val="28"/>
        </w:rPr>
        <w:t xml:space="preserve">. </w:t>
      </w:r>
    </w:p>
    <w:p w:rsidR="00BB4F0F" w:rsidRPr="00524F8E" w:rsidRDefault="006D289B">
      <w:pPr>
        <w:rPr>
          <w:sz w:val="28"/>
          <w:szCs w:val="28"/>
        </w:rPr>
      </w:pPr>
      <w:r w:rsidRPr="00524F8E">
        <w:rPr>
          <w:sz w:val="28"/>
          <w:szCs w:val="28"/>
        </w:rPr>
        <w:t>Unexpectedly</w:t>
      </w:r>
      <w:r w:rsidR="0081766D" w:rsidRPr="00524F8E">
        <w:rPr>
          <w:sz w:val="28"/>
          <w:szCs w:val="28"/>
        </w:rPr>
        <w:t xml:space="preserve"> someone tapped him on his boot. He looked down </w:t>
      </w:r>
      <w:r w:rsidRPr="00524F8E">
        <w:rPr>
          <w:sz w:val="28"/>
          <w:szCs w:val="28"/>
        </w:rPr>
        <w:t>to see</w:t>
      </w:r>
      <w:r w:rsidR="0081766D" w:rsidRPr="00524F8E">
        <w:rPr>
          <w:sz w:val="28"/>
          <w:szCs w:val="28"/>
        </w:rPr>
        <w:t xml:space="preserve"> a </w:t>
      </w:r>
      <w:r w:rsidR="0081766D" w:rsidRPr="00524F8E">
        <w:rPr>
          <w:sz w:val="28"/>
          <w:szCs w:val="28"/>
          <w:u w:val="single"/>
        </w:rPr>
        <w:t>dirty</w:t>
      </w:r>
      <w:r w:rsidR="0081766D" w:rsidRPr="00524F8E">
        <w:rPr>
          <w:sz w:val="28"/>
          <w:szCs w:val="28"/>
        </w:rPr>
        <w:t xml:space="preserve"> pair of hands </w:t>
      </w:r>
      <w:r w:rsidR="0081766D" w:rsidRPr="00524F8E">
        <w:rPr>
          <w:sz w:val="28"/>
          <w:szCs w:val="28"/>
          <w:u w:val="single"/>
        </w:rPr>
        <w:t>motioning</w:t>
      </w:r>
      <w:r w:rsidR="0081766D" w:rsidRPr="00524F8E">
        <w:rPr>
          <w:sz w:val="28"/>
          <w:szCs w:val="28"/>
        </w:rPr>
        <w:t xml:space="preserve"> him to crawl beneath the moat bridge. </w:t>
      </w:r>
    </w:p>
    <w:p w:rsidR="0081766D" w:rsidRPr="00524F8E" w:rsidRDefault="0081766D">
      <w:pPr>
        <w:rPr>
          <w:sz w:val="28"/>
          <w:szCs w:val="28"/>
        </w:rPr>
      </w:pPr>
      <w:r w:rsidRPr="00524F8E">
        <w:rPr>
          <w:sz w:val="28"/>
          <w:szCs w:val="28"/>
        </w:rPr>
        <w:t>“What about my horse?” he asked.</w:t>
      </w:r>
    </w:p>
    <w:p w:rsidR="0081766D" w:rsidRPr="00524F8E" w:rsidRDefault="0081766D">
      <w:pPr>
        <w:rPr>
          <w:sz w:val="28"/>
          <w:szCs w:val="28"/>
        </w:rPr>
      </w:pPr>
      <w:r w:rsidRPr="00524F8E">
        <w:rPr>
          <w:sz w:val="28"/>
          <w:szCs w:val="28"/>
        </w:rPr>
        <w:t xml:space="preserve">“Leave him,” the </w:t>
      </w:r>
      <w:r w:rsidRPr="00524F8E">
        <w:rPr>
          <w:sz w:val="28"/>
          <w:szCs w:val="28"/>
          <w:u w:val="single"/>
        </w:rPr>
        <w:t>hidden</w:t>
      </w:r>
      <w:r w:rsidRPr="00524F8E">
        <w:rPr>
          <w:sz w:val="28"/>
          <w:szCs w:val="28"/>
        </w:rPr>
        <w:t xml:space="preserve"> voice </w:t>
      </w:r>
      <w:r w:rsidRPr="00524F8E">
        <w:rPr>
          <w:sz w:val="28"/>
          <w:szCs w:val="28"/>
          <w:u w:val="single"/>
        </w:rPr>
        <w:t>replied</w:t>
      </w:r>
      <w:r w:rsidRPr="00524F8E">
        <w:rPr>
          <w:sz w:val="28"/>
          <w:szCs w:val="28"/>
        </w:rPr>
        <w:t>.</w:t>
      </w:r>
    </w:p>
    <w:p w:rsidR="00524F8E" w:rsidRPr="00524F8E" w:rsidRDefault="0081766D">
      <w:pPr>
        <w:rPr>
          <w:sz w:val="28"/>
          <w:szCs w:val="28"/>
        </w:rPr>
      </w:pPr>
      <w:r w:rsidRPr="00524F8E">
        <w:rPr>
          <w:sz w:val="28"/>
          <w:szCs w:val="28"/>
        </w:rPr>
        <w:t xml:space="preserve">Feeling he had no other </w:t>
      </w:r>
      <w:r w:rsidRPr="00524F8E">
        <w:rPr>
          <w:sz w:val="28"/>
          <w:szCs w:val="28"/>
          <w:u w:val="single"/>
        </w:rPr>
        <w:t>option</w:t>
      </w:r>
      <w:r w:rsidRPr="00524F8E">
        <w:rPr>
          <w:sz w:val="28"/>
          <w:szCs w:val="28"/>
        </w:rPr>
        <w:t xml:space="preserve">, </w:t>
      </w:r>
      <w:r w:rsidR="006D289B" w:rsidRPr="00524F8E">
        <w:rPr>
          <w:sz w:val="28"/>
          <w:szCs w:val="28"/>
        </w:rPr>
        <w:t>he followed</w:t>
      </w:r>
      <w:r w:rsidRPr="00524F8E">
        <w:rPr>
          <w:sz w:val="28"/>
          <w:szCs w:val="28"/>
        </w:rPr>
        <w:t xml:space="preserve"> the voice into the darkness. </w:t>
      </w:r>
    </w:p>
    <w:p w:rsidR="00F37DE8" w:rsidRDefault="00F37DE8">
      <w:pPr>
        <w:rPr>
          <w:b/>
        </w:rPr>
      </w:pPr>
    </w:p>
    <w:p w:rsidR="00524F8E" w:rsidRPr="00524F8E" w:rsidRDefault="00524F8E">
      <w:pPr>
        <w:rPr>
          <w:b/>
        </w:rPr>
      </w:pPr>
      <w:r w:rsidRPr="00524F8E">
        <w:rPr>
          <w:b/>
        </w:rPr>
        <w:t>Record answers below.</w:t>
      </w:r>
    </w:p>
    <w:p w:rsidR="00524F8E" w:rsidRDefault="00524F8E">
      <w:r>
        <w:t>Approached: ________________________</w:t>
      </w:r>
      <w:r>
        <w:tab/>
      </w:r>
      <w:r>
        <w:tab/>
      </w:r>
      <w:r>
        <w:tab/>
        <w:t>Hastily: ________________________</w:t>
      </w:r>
    </w:p>
    <w:p w:rsidR="00524F8E" w:rsidRDefault="00524F8E">
      <w:r>
        <w:t>Attempting: ________________________</w:t>
      </w:r>
      <w:r>
        <w:tab/>
      </w:r>
      <w:r>
        <w:tab/>
      </w:r>
      <w:r>
        <w:tab/>
        <w:t>urgent: ________________________</w:t>
      </w:r>
    </w:p>
    <w:p w:rsidR="00524F8E" w:rsidRDefault="00524F8E">
      <w:proofErr w:type="spellStart"/>
      <w:r>
        <w:t>Furitive</w:t>
      </w:r>
      <w:proofErr w:type="spellEnd"/>
      <w:r>
        <w:t>: ________________________</w:t>
      </w:r>
      <w:r>
        <w:tab/>
      </w:r>
      <w:r>
        <w:tab/>
      </w:r>
      <w:r>
        <w:tab/>
      </w:r>
      <w:r>
        <w:tab/>
        <w:t>alert: ________________________</w:t>
      </w:r>
    </w:p>
    <w:p w:rsidR="00524F8E" w:rsidRDefault="00524F8E">
      <w:r>
        <w:t>Threat: ________________________</w:t>
      </w:r>
      <w:r>
        <w:tab/>
      </w:r>
      <w:r>
        <w:tab/>
      </w:r>
      <w:r>
        <w:tab/>
      </w:r>
      <w:r>
        <w:tab/>
        <w:t>dirty: ________________________</w:t>
      </w:r>
    </w:p>
    <w:p w:rsidR="00524F8E" w:rsidRDefault="00524F8E">
      <w:r>
        <w:t>Motioning: ________________________</w:t>
      </w:r>
      <w:r>
        <w:tab/>
      </w:r>
      <w:r>
        <w:tab/>
      </w:r>
      <w:r>
        <w:tab/>
        <w:t>hidden: ________________________</w:t>
      </w:r>
    </w:p>
    <w:p w:rsidR="00524F8E" w:rsidRDefault="00524F8E">
      <w:r>
        <w:t>Replied: ________________________</w:t>
      </w:r>
      <w:r>
        <w:tab/>
      </w:r>
      <w:r>
        <w:tab/>
      </w:r>
      <w:r>
        <w:tab/>
      </w:r>
      <w:r>
        <w:tab/>
        <w:t>option: ________________________</w:t>
      </w:r>
    </w:p>
    <w:p w:rsidR="006D289B" w:rsidRDefault="006D289B" w:rsidP="00BB4F0F">
      <w:pPr>
        <w:rPr>
          <w:b/>
        </w:rPr>
      </w:pPr>
    </w:p>
    <w:p w:rsidR="00BB4F0F" w:rsidRDefault="00524F8E" w:rsidP="00BB4F0F">
      <w:pPr>
        <w:rPr>
          <w:b/>
        </w:rPr>
      </w:pPr>
      <w:r>
        <w:rPr>
          <w:b/>
        </w:rPr>
        <w:br w:type="page"/>
      </w:r>
      <w:r w:rsidR="00BB4F0F">
        <w:rPr>
          <w:b/>
        </w:rPr>
        <w:lastRenderedPageBreak/>
        <w:t xml:space="preserve">Passage #2 </w:t>
      </w:r>
    </w:p>
    <w:p w:rsidR="00F37DE8" w:rsidRPr="00BB4F0F" w:rsidRDefault="00F37DE8" w:rsidP="00BB4F0F">
      <w:r w:rsidRPr="00524F8E">
        <w:rPr>
          <w:noProof/>
          <w:sz w:val="28"/>
          <w:szCs w:val="28"/>
        </w:rPr>
        <mc:AlternateContent>
          <mc:Choice Requires="wps">
            <w:drawing>
              <wp:anchor distT="0" distB="0" distL="114300" distR="114300" simplePos="0" relativeHeight="251661312" behindDoc="0" locked="0" layoutInCell="1" allowOverlap="1" wp14:anchorId="05CAC80A" wp14:editId="4F68E5AC">
                <wp:simplePos x="0" y="0"/>
                <wp:positionH relativeFrom="column">
                  <wp:posOffset>257175</wp:posOffset>
                </wp:positionH>
                <wp:positionV relativeFrom="paragraph">
                  <wp:posOffset>67310</wp:posOffset>
                </wp:positionV>
                <wp:extent cx="6143625" cy="10287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028700"/>
                        </a:xfrm>
                        <a:prstGeom prst="rect">
                          <a:avLst/>
                        </a:prstGeom>
                        <a:solidFill>
                          <a:srgbClr val="FFFFFF"/>
                        </a:solidFill>
                        <a:ln w="9525">
                          <a:solidFill>
                            <a:srgbClr val="000000"/>
                          </a:solidFill>
                          <a:miter lim="800000"/>
                          <a:headEnd/>
                          <a:tailEnd/>
                        </a:ln>
                      </wps:spPr>
                      <wps:txbx>
                        <w:txbxContent>
                          <w:p w:rsidR="00334E27" w:rsidRDefault="00334E27" w:rsidP="00F37DE8">
                            <w:pPr>
                              <w:jc w:val="center"/>
                            </w:pPr>
                            <w:r>
                              <w:t>Word Bank</w:t>
                            </w:r>
                          </w:p>
                          <w:p w:rsidR="00334E27" w:rsidRDefault="00334E27" w:rsidP="00F37DE8">
                            <w:proofErr w:type="gramStart"/>
                            <w:r>
                              <w:t>expert</w:t>
                            </w:r>
                            <w:proofErr w:type="gramEnd"/>
                            <w:r>
                              <w:t xml:space="preserve"> </w:t>
                            </w:r>
                            <w:r>
                              <w:tab/>
                            </w:r>
                            <w:r>
                              <w:tab/>
                              <w:t xml:space="preserve">make </w:t>
                            </w:r>
                            <w:r>
                              <w:tab/>
                            </w:r>
                            <w:r>
                              <w:tab/>
                            </w:r>
                            <w:r>
                              <w:tab/>
                              <w:t>ready</w:t>
                            </w:r>
                            <w:r>
                              <w:tab/>
                            </w:r>
                            <w:r>
                              <w:tab/>
                              <w:t xml:space="preserve">loved </w:t>
                            </w:r>
                            <w:r>
                              <w:tab/>
                            </w:r>
                            <w:r>
                              <w:tab/>
                              <w:t>teacher</w:t>
                            </w:r>
                            <w:r w:rsidRPr="00F37DE8">
                              <w:t xml:space="preserve"> </w:t>
                            </w:r>
                            <w:r>
                              <w:tab/>
                              <w:t>organized  aspirations         begin</w:t>
                            </w:r>
                            <w:r>
                              <w:tab/>
                            </w:r>
                            <w:r>
                              <w:tab/>
                            </w:r>
                            <w:r>
                              <w:tab/>
                              <w:t>famous</w:t>
                            </w:r>
                            <w:r>
                              <w:tab/>
                            </w:r>
                            <w:r>
                              <w:tab/>
                              <w:t>books</w:t>
                            </w:r>
                            <w:r>
                              <w:tab/>
                            </w:r>
                            <w:r>
                              <w:tab/>
                              <w:t>materials</w:t>
                            </w:r>
                            <w:r>
                              <w:tab/>
                              <w:t xml:space="preserve"> future</w:t>
                            </w:r>
                          </w:p>
                          <w:p w:rsidR="00334E27" w:rsidRDefault="00334E27" w:rsidP="00F37D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25pt;margin-top:5.3pt;width:483.7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">
                <v:textbox>
                  <w:txbxContent>
                    <w:p w:rsidR="00334E27" w:rsidRDefault="00334E27" w:rsidP="00F37DE8">
                      <w:pPr>
                        <w:jc w:val="center"/>
                      </w:pPr>
                      <w:r>
                        <w:t>Word Bank</w:t>
                      </w:r>
                    </w:p>
                    <w:p w:rsidR="00334E27" w:rsidRDefault="00334E27" w:rsidP="00F37DE8">
                      <w:proofErr w:type="gramStart"/>
                      <w:r>
                        <w:t>expert</w:t>
                      </w:r>
                      <w:proofErr w:type="gramEnd"/>
                      <w:r>
                        <w:t xml:space="preserve"> </w:t>
                      </w:r>
                      <w:r>
                        <w:tab/>
                      </w:r>
                      <w:r>
                        <w:tab/>
                        <w:t xml:space="preserve">make </w:t>
                      </w:r>
                      <w:r>
                        <w:tab/>
                      </w:r>
                      <w:r>
                        <w:tab/>
                      </w:r>
                      <w:r>
                        <w:tab/>
                        <w:t>ready</w:t>
                      </w:r>
                      <w:r>
                        <w:tab/>
                      </w:r>
                      <w:r>
                        <w:tab/>
                        <w:t xml:space="preserve">loved </w:t>
                      </w:r>
                      <w:r>
                        <w:tab/>
                      </w:r>
                      <w:r>
                        <w:tab/>
                        <w:t>teacher</w:t>
                      </w:r>
                      <w:r w:rsidRPr="00F37DE8">
                        <w:t xml:space="preserve"> </w:t>
                      </w:r>
                      <w:r>
                        <w:tab/>
                        <w:t>organized  aspirations         begin</w:t>
                      </w:r>
                      <w:r>
                        <w:tab/>
                      </w:r>
                      <w:r>
                        <w:tab/>
                      </w:r>
                      <w:r>
                        <w:tab/>
                        <w:t>famous</w:t>
                      </w:r>
                      <w:r>
                        <w:tab/>
                      </w:r>
                      <w:r>
                        <w:tab/>
                        <w:t>books</w:t>
                      </w:r>
                      <w:r>
                        <w:tab/>
                      </w:r>
                      <w:r>
                        <w:tab/>
                        <w:t>materials</w:t>
                      </w:r>
                      <w:r>
                        <w:tab/>
                        <w:t xml:space="preserve"> future</w:t>
                      </w:r>
                    </w:p>
                    <w:p w:rsidR="00334E27" w:rsidRDefault="00334E27" w:rsidP="00F37DE8"/>
                  </w:txbxContent>
                </v:textbox>
              </v:shape>
            </w:pict>
          </mc:Fallback>
        </mc:AlternateContent>
      </w:r>
    </w:p>
    <w:p w:rsidR="00F37DE8" w:rsidRDefault="00F37DE8" w:rsidP="00BB4F0F"/>
    <w:p w:rsidR="00F37DE8" w:rsidRDefault="00F37DE8" w:rsidP="00BB4F0F"/>
    <w:p w:rsidR="00F37DE8" w:rsidRDefault="00F37DE8" w:rsidP="00BB4F0F"/>
    <w:p w:rsidR="00BB4F0F" w:rsidRPr="00F37DE8" w:rsidRDefault="00BB4F0F" w:rsidP="00BB4F0F">
      <w:pPr>
        <w:rPr>
          <w:sz w:val="28"/>
          <w:szCs w:val="28"/>
        </w:rPr>
      </w:pPr>
      <w:r w:rsidRPr="00F37DE8">
        <w:rPr>
          <w:sz w:val="28"/>
          <w:szCs w:val="28"/>
        </w:rPr>
        <w:t xml:space="preserve">Louise was excited about his </w:t>
      </w:r>
      <w:r w:rsidRPr="00F37DE8">
        <w:rPr>
          <w:sz w:val="28"/>
          <w:szCs w:val="28"/>
          <w:u w:val="single"/>
        </w:rPr>
        <w:t>upcoming</w:t>
      </w:r>
      <w:r w:rsidRPr="00F37DE8">
        <w:rPr>
          <w:sz w:val="28"/>
          <w:szCs w:val="28"/>
        </w:rPr>
        <w:t xml:space="preserve"> cooking lesson. It was his dream to be a world </w:t>
      </w:r>
      <w:r w:rsidRPr="00F37DE8">
        <w:rPr>
          <w:sz w:val="28"/>
          <w:szCs w:val="28"/>
          <w:u w:val="single"/>
        </w:rPr>
        <w:t>renowned</w:t>
      </w:r>
      <w:r w:rsidRPr="00F37DE8">
        <w:rPr>
          <w:sz w:val="28"/>
          <w:szCs w:val="28"/>
        </w:rPr>
        <w:t xml:space="preserve"> chef. He had always </w:t>
      </w:r>
      <w:r w:rsidRPr="00F37DE8">
        <w:rPr>
          <w:sz w:val="28"/>
          <w:szCs w:val="28"/>
          <w:u w:val="single"/>
        </w:rPr>
        <w:t>relished</w:t>
      </w:r>
      <w:r w:rsidRPr="00F37DE8">
        <w:rPr>
          <w:sz w:val="28"/>
          <w:szCs w:val="28"/>
        </w:rPr>
        <w:t xml:space="preserve"> food and enjoyed helping his parents </w:t>
      </w:r>
      <w:r w:rsidRPr="00F37DE8">
        <w:rPr>
          <w:sz w:val="28"/>
          <w:szCs w:val="28"/>
          <w:u w:val="single"/>
        </w:rPr>
        <w:t>prepare</w:t>
      </w:r>
      <w:r w:rsidRPr="00F37DE8">
        <w:rPr>
          <w:sz w:val="28"/>
          <w:szCs w:val="28"/>
        </w:rPr>
        <w:t xml:space="preserve"> their family meals. He was </w:t>
      </w:r>
      <w:r w:rsidRPr="00F37DE8">
        <w:rPr>
          <w:sz w:val="28"/>
          <w:szCs w:val="28"/>
          <w:u w:val="single"/>
        </w:rPr>
        <w:t>eager</w:t>
      </w:r>
      <w:r w:rsidRPr="00F37DE8">
        <w:rPr>
          <w:sz w:val="28"/>
          <w:szCs w:val="28"/>
        </w:rPr>
        <w:t xml:space="preserve"> to take a major step toward becoming a </w:t>
      </w:r>
      <w:r w:rsidRPr="00F37DE8">
        <w:rPr>
          <w:sz w:val="28"/>
          <w:szCs w:val="28"/>
          <w:u w:val="single"/>
        </w:rPr>
        <w:t>professional</w:t>
      </w:r>
      <w:r w:rsidRPr="00F37DE8">
        <w:rPr>
          <w:sz w:val="28"/>
          <w:szCs w:val="28"/>
        </w:rPr>
        <w:t xml:space="preserve"> chef. He straightened his white hat, tightened his apron and carefully </w:t>
      </w:r>
      <w:r w:rsidRPr="00F37DE8">
        <w:rPr>
          <w:sz w:val="28"/>
          <w:szCs w:val="28"/>
          <w:u w:val="single"/>
        </w:rPr>
        <w:t>arranged</w:t>
      </w:r>
      <w:r w:rsidRPr="00F37DE8">
        <w:rPr>
          <w:sz w:val="28"/>
          <w:szCs w:val="28"/>
        </w:rPr>
        <w:t xml:space="preserve"> his utensils. Finally the </w:t>
      </w:r>
      <w:r w:rsidRPr="00F37DE8">
        <w:rPr>
          <w:sz w:val="28"/>
          <w:szCs w:val="28"/>
          <w:u w:val="single"/>
        </w:rPr>
        <w:t>instructor</w:t>
      </w:r>
      <w:r w:rsidRPr="00F37DE8">
        <w:rPr>
          <w:sz w:val="28"/>
          <w:szCs w:val="28"/>
        </w:rPr>
        <w:t xml:space="preserve"> walked into the kitchen.</w:t>
      </w:r>
    </w:p>
    <w:p w:rsidR="00BB4F0F" w:rsidRPr="00F37DE8" w:rsidRDefault="00BB4F0F" w:rsidP="00BB4F0F">
      <w:pPr>
        <w:rPr>
          <w:sz w:val="28"/>
          <w:szCs w:val="28"/>
        </w:rPr>
      </w:pPr>
      <w:r w:rsidRPr="00F37DE8">
        <w:rPr>
          <w:sz w:val="28"/>
          <w:szCs w:val="28"/>
        </w:rPr>
        <w:t xml:space="preserve">“Please turn to page 27 of your cooking </w:t>
      </w:r>
      <w:r w:rsidRPr="00F37DE8">
        <w:rPr>
          <w:sz w:val="28"/>
          <w:szCs w:val="28"/>
          <w:u w:val="single"/>
        </w:rPr>
        <w:t xml:space="preserve">manuals </w:t>
      </w:r>
      <w:r w:rsidRPr="00F37DE8">
        <w:rPr>
          <w:sz w:val="28"/>
          <w:szCs w:val="28"/>
        </w:rPr>
        <w:t xml:space="preserve">and we will </w:t>
      </w:r>
      <w:r w:rsidRPr="00F37DE8">
        <w:rPr>
          <w:sz w:val="28"/>
          <w:szCs w:val="28"/>
          <w:u w:val="single"/>
        </w:rPr>
        <w:t>commence</w:t>
      </w:r>
      <w:r w:rsidRPr="00F37DE8">
        <w:rPr>
          <w:sz w:val="28"/>
          <w:szCs w:val="28"/>
        </w:rPr>
        <w:t xml:space="preserve"> with our first recipe!” </w:t>
      </w:r>
      <w:r w:rsidR="006D289B" w:rsidRPr="00F37DE8">
        <w:rPr>
          <w:sz w:val="28"/>
          <w:szCs w:val="28"/>
        </w:rPr>
        <w:t>she said</w:t>
      </w:r>
    </w:p>
    <w:p w:rsidR="006D289B" w:rsidRPr="00F37DE8" w:rsidRDefault="006D289B" w:rsidP="00BB4F0F">
      <w:pPr>
        <w:rPr>
          <w:sz w:val="28"/>
          <w:szCs w:val="28"/>
        </w:rPr>
      </w:pPr>
      <w:r w:rsidRPr="00F37DE8">
        <w:rPr>
          <w:sz w:val="28"/>
          <w:szCs w:val="28"/>
        </w:rPr>
        <w:t xml:space="preserve">Louise checked over his </w:t>
      </w:r>
      <w:r w:rsidRPr="00F37DE8">
        <w:rPr>
          <w:sz w:val="28"/>
          <w:szCs w:val="28"/>
          <w:u w:val="single"/>
        </w:rPr>
        <w:t>ingredients</w:t>
      </w:r>
      <w:r w:rsidRPr="00F37DE8">
        <w:rPr>
          <w:sz w:val="28"/>
          <w:szCs w:val="28"/>
        </w:rPr>
        <w:t xml:space="preserve"> list and compared it with the items he had brought with him. He noticed he was missing the most important item! It looked as if his cooking </w:t>
      </w:r>
      <w:r w:rsidRPr="00F37DE8">
        <w:rPr>
          <w:sz w:val="28"/>
          <w:szCs w:val="28"/>
          <w:u w:val="single"/>
        </w:rPr>
        <w:t>dreams</w:t>
      </w:r>
      <w:r w:rsidRPr="00F37DE8">
        <w:rPr>
          <w:sz w:val="28"/>
          <w:szCs w:val="28"/>
        </w:rPr>
        <w:t xml:space="preserve"> were going up in smoke before he even got started. </w:t>
      </w:r>
    </w:p>
    <w:p w:rsidR="00F37DE8" w:rsidRDefault="00F37DE8" w:rsidP="00F37DE8">
      <w:pPr>
        <w:rPr>
          <w:b/>
        </w:rPr>
      </w:pPr>
    </w:p>
    <w:p w:rsidR="00F37DE8" w:rsidRPr="00524F8E" w:rsidRDefault="00F37DE8" w:rsidP="00F37DE8">
      <w:pPr>
        <w:rPr>
          <w:b/>
        </w:rPr>
      </w:pPr>
      <w:r w:rsidRPr="00524F8E">
        <w:rPr>
          <w:b/>
        </w:rPr>
        <w:t>Record answers below.</w:t>
      </w:r>
    </w:p>
    <w:p w:rsidR="00F37DE8" w:rsidRDefault="00F37DE8" w:rsidP="00F37DE8">
      <w:proofErr w:type="gramStart"/>
      <w:r>
        <w:t>upcoming</w:t>
      </w:r>
      <w:proofErr w:type="gramEnd"/>
      <w:r>
        <w:t>: ________________________</w:t>
      </w:r>
      <w:r>
        <w:tab/>
      </w:r>
      <w:r>
        <w:tab/>
        <w:t>renowned: ________________________</w:t>
      </w:r>
    </w:p>
    <w:p w:rsidR="00F37DE8" w:rsidRDefault="00F37DE8" w:rsidP="00F37DE8">
      <w:proofErr w:type="gramStart"/>
      <w:r>
        <w:t>relished</w:t>
      </w:r>
      <w:proofErr w:type="gramEnd"/>
      <w:r>
        <w:t>: ________________________</w:t>
      </w:r>
      <w:r>
        <w:tab/>
      </w:r>
      <w:r>
        <w:tab/>
      </w:r>
      <w:r>
        <w:tab/>
        <w:t>prepare: ________________________</w:t>
      </w:r>
    </w:p>
    <w:p w:rsidR="00F37DE8" w:rsidRDefault="00F37DE8" w:rsidP="00F37DE8">
      <w:proofErr w:type="gramStart"/>
      <w:r>
        <w:t>eager</w:t>
      </w:r>
      <w:proofErr w:type="gramEnd"/>
      <w:r>
        <w:t>: ________________________</w:t>
      </w:r>
      <w:r>
        <w:tab/>
      </w:r>
      <w:r>
        <w:tab/>
      </w:r>
      <w:r>
        <w:tab/>
        <w:t>professional: ________________________</w:t>
      </w:r>
    </w:p>
    <w:p w:rsidR="00F37DE8" w:rsidRDefault="00F37DE8" w:rsidP="00F37DE8">
      <w:proofErr w:type="gramStart"/>
      <w:r>
        <w:t>arranged</w:t>
      </w:r>
      <w:proofErr w:type="gramEnd"/>
      <w:r>
        <w:t>: ________________________</w:t>
      </w:r>
      <w:r>
        <w:tab/>
      </w:r>
      <w:r>
        <w:tab/>
      </w:r>
      <w:r>
        <w:tab/>
        <w:t>instructor: ________________________</w:t>
      </w:r>
    </w:p>
    <w:p w:rsidR="00F37DE8" w:rsidRDefault="00F37DE8" w:rsidP="00F37DE8">
      <w:proofErr w:type="gramStart"/>
      <w:r>
        <w:t>manuals</w:t>
      </w:r>
      <w:proofErr w:type="gramEnd"/>
      <w:r>
        <w:t>: ________________________</w:t>
      </w:r>
      <w:r>
        <w:tab/>
      </w:r>
      <w:r>
        <w:tab/>
      </w:r>
      <w:r>
        <w:tab/>
        <w:t>commence: ________________________</w:t>
      </w:r>
    </w:p>
    <w:p w:rsidR="00F37DE8" w:rsidRDefault="00F37DE8" w:rsidP="00F37DE8">
      <w:proofErr w:type="gramStart"/>
      <w:r>
        <w:t>ingredients</w:t>
      </w:r>
      <w:proofErr w:type="gramEnd"/>
      <w:r>
        <w:t>: ________________________</w:t>
      </w:r>
      <w:r>
        <w:tab/>
      </w:r>
      <w:r>
        <w:tab/>
        <w:t>dreams: ________________________</w:t>
      </w:r>
    </w:p>
    <w:p w:rsidR="00F37DE8" w:rsidRDefault="00F37DE8">
      <w:pPr>
        <w:rPr>
          <w:b/>
        </w:rPr>
      </w:pPr>
    </w:p>
    <w:p w:rsidR="00F37DE8" w:rsidRDefault="00F37DE8" w:rsidP="007D148F">
      <w:pPr>
        <w:rPr>
          <w:b/>
        </w:rPr>
      </w:pPr>
    </w:p>
    <w:p w:rsidR="00F37DE8" w:rsidRDefault="00F37DE8" w:rsidP="007D148F">
      <w:pPr>
        <w:rPr>
          <w:b/>
        </w:rPr>
      </w:pPr>
    </w:p>
    <w:p w:rsidR="00F37DE8" w:rsidRDefault="00F37DE8" w:rsidP="007D148F">
      <w:pPr>
        <w:rPr>
          <w:b/>
        </w:rPr>
      </w:pPr>
    </w:p>
    <w:p w:rsidR="00F37DE8" w:rsidRDefault="00F37DE8" w:rsidP="007D148F">
      <w:pPr>
        <w:rPr>
          <w:b/>
        </w:rPr>
      </w:pPr>
    </w:p>
    <w:p w:rsidR="007D148F" w:rsidRDefault="007D148F" w:rsidP="007D148F">
      <w:pPr>
        <w:rPr>
          <w:b/>
        </w:rPr>
      </w:pPr>
      <w:r w:rsidRPr="007D148F">
        <w:rPr>
          <w:b/>
        </w:rPr>
        <w:t>Passage #3</w:t>
      </w:r>
      <w:r>
        <w:rPr>
          <w:b/>
        </w:rPr>
        <w:t xml:space="preserve"> </w:t>
      </w:r>
    </w:p>
    <w:p w:rsidR="00F37DE8" w:rsidRDefault="007B10E3" w:rsidP="007D148F">
      <w:pPr>
        <w:rPr>
          <w:b/>
        </w:rPr>
      </w:pPr>
      <w:r w:rsidRPr="00524F8E">
        <w:rPr>
          <w:noProof/>
          <w:sz w:val="28"/>
          <w:szCs w:val="28"/>
        </w:rPr>
        <mc:AlternateContent>
          <mc:Choice Requires="wps">
            <w:drawing>
              <wp:anchor distT="0" distB="0" distL="114300" distR="114300" simplePos="0" relativeHeight="251663360" behindDoc="0" locked="0" layoutInCell="1" allowOverlap="1" wp14:anchorId="620C2F46" wp14:editId="087E87A5">
                <wp:simplePos x="0" y="0"/>
                <wp:positionH relativeFrom="column">
                  <wp:posOffset>104775</wp:posOffset>
                </wp:positionH>
                <wp:positionV relativeFrom="paragraph">
                  <wp:posOffset>635</wp:posOffset>
                </wp:positionV>
                <wp:extent cx="6143625" cy="102870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028700"/>
                        </a:xfrm>
                        <a:prstGeom prst="rect">
                          <a:avLst/>
                        </a:prstGeom>
                        <a:solidFill>
                          <a:srgbClr val="FFFFFF"/>
                        </a:solidFill>
                        <a:ln w="9525">
                          <a:solidFill>
                            <a:srgbClr val="000000"/>
                          </a:solidFill>
                          <a:miter lim="800000"/>
                          <a:headEnd/>
                          <a:tailEnd/>
                        </a:ln>
                      </wps:spPr>
                      <wps:txbx>
                        <w:txbxContent>
                          <w:p w:rsidR="00334E27" w:rsidRDefault="00334E27" w:rsidP="00F37DE8">
                            <w:pPr>
                              <w:jc w:val="center"/>
                            </w:pPr>
                            <w:r>
                              <w:t>Word Bank</w:t>
                            </w:r>
                          </w:p>
                          <w:p w:rsidR="00334E27" w:rsidRDefault="00334E27" w:rsidP="00F37DE8">
                            <w:r>
                              <w:t xml:space="preserve">Abilities </w:t>
                            </w:r>
                            <w:r>
                              <w:tab/>
                              <w:t xml:space="preserve">custody </w:t>
                            </w:r>
                            <w:r>
                              <w:tab/>
                            </w:r>
                            <w:r>
                              <w:tab/>
                              <w:t xml:space="preserve">aids </w:t>
                            </w:r>
                            <w:r>
                              <w:tab/>
                            </w:r>
                            <w:r>
                              <w:tab/>
                              <w:t>large</w:t>
                            </w:r>
                            <w:r>
                              <w:tab/>
                            </w:r>
                            <w:r>
                              <w:tab/>
                              <w:t>make</w:t>
                            </w:r>
                            <w:r>
                              <w:tab/>
                            </w:r>
                            <w:r>
                              <w:tab/>
                              <w:t>abundant         enjoyable</w:t>
                            </w:r>
                            <w:r>
                              <w:tab/>
                            </w:r>
                            <w:proofErr w:type="gramStart"/>
                            <w:r>
                              <w:t>creatures</w:t>
                            </w:r>
                            <w:proofErr w:type="gramEnd"/>
                            <w:r>
                              <w:tab/>
                            </w:r>
                            <w:r>
                              <w:tab/>
                              <w:t>fret</w:t>
                            </w:r>
                            <w:r>
                              <w:tab/>
                            </w:r>
                            <w:r>
                              <w:tab/>
                              <w:t xml:space="preserve">thoughtful </w:t>
                            </w:r>
                            <w:r>
                              <w:tab/>
                              <w:t>brutal</w:t>
                            </w:r>
                            <w:r>
                              <w:tab/>
                            </w:r>
                            <w:r>
                              <w:tab/>
                              <w:t xml:space="preserve">fitting </w:t>
                            </w:r>
                          </w:p>
                          <w:p w:rsidR="00334E27" w:rsidRDefault="00334E27" w:rsidP="00F37D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8.25pt;margin-top:.05pt;width:483.75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">
                <v:textbox>
                  <w:txbxContent>
                    <w:p w:rsidR="00334E27" w:rsidRDefault="00334E27" w:rsidP="00F37DE8">
                      <w:pPr>
                        <w:jc w:val="center"/>
                      </w:pPr>
                      <w:r>
                        <w:t>Word Bank</w:t>
                      </w:r>
                    </w:p>
                    <w:p w:rsidR="00334E27" w:rsidRDefault="00334E27" w:rsidP="00F37DE8">
                      <w:r>
                        <w:t xml:space="preserve">Abilities </w:t>
                      </w:r>
                      <w:r>
                        <w:tab/>
                        <w:t xml:space="preserve">custody </w:t>
                      </w:r>
                      <w:r>
                        <w:tab/>
                      </w:r>
                      <w:r>
                        <w:tab/>
                        <w:t xml:space="preserve">aids </w:t>
                      </w:r>
                      <w:r>
                        <w:tab/>
                      </w:r>
                      <w:r>
                        <w:tab/>
                        <w:t>large</w:t>
                      </w:r>
                      <w:r>
                        <w:tab/>
                      </w:r>
                      <w:r>
                        <w:tab/>
                        <w:t>make</w:t>
                      </w:r>
                      <w:r>
                        <w:tab/>
                      </w:r>
                      <w:r>
                        <w:tab/>
                        <w:t>abundant         enjoyable</w:t>
                      </w:r>
                      <w:r>
                        <w:tab/>
                      </w:r>
                      <w:proofErr w:type="gramStart"/>
                      <w:r>
                        <w:t>creatures</w:t>
                      </w:r>
                      <w:proofErr w:type="gramEnd"/>
                      <w:r>
                        <w:tab/>
                      </w:r>
                      <w:r>
                        <w:tab/>
                        <w:t>fret</w:t>
                      </w:r>
                      <w:r>
                        <w:tab/>
                      </w:r>
                      <w:r>
                        <w:tab/>
                        <w:t xml:space="preserve">thoughtful </w:t>
                      </w:r>
                      <w:r>
                        <w:tab/>
                        <w:t>brutal</w:t>
                      </w:r>
                      <w:r>
                        <w:tab/>
                      </w:r>
                      <w:r>
                        <w:tab/>
                        <w:t xml:space="preserve">fitting </w:t>
                      </w:r>
                    </w:p>
                    <w:p w:rsidR="00334E27" w:rsidRDefault="00334E27" w:rsidP="00F37DE8"/>
                  </w:txbxContent>
                </v:textbox>
              </v:shape>
            </w:pict>
          </mc:Fallback>
        </mc:AlternateContent>
      </w:r>
    </w:p>
    <w:p w:rsidR="00F37DE8" w:rsidRDefault="00F37DE8" w:rsidP="007D148F">
      <w:pPr>
        <w:rPr>
          <w:b/>
        </w:rPr>
      </w:pPr>
    </w:p>
    <w:p w:rsidR="00F37DE8" w:rsidRDefault="00F37DE8" w:rsidP="007D148F">
      <w:pPr>
        <w:rPr>
          <w:b/>
        </w:rPr>
      </w:pPr>
    </w:p>
    <w:p w:rsidR="00F37DE8" w:rsidRDefault="00F37DE8" w:rsidP="007D148F"/>
    <w:p w:rsidR="007D148F" w:rsidRPr="00F37DE8" w:rsidRDefault="007D148F" w:rsidP="007D148F">
      <w:pPr>
        <w:rPr>
          <w:sz w:val="28"/>
          <w:szCs w:val="28"/>
        </w:rPr>
      </w:pPr>
      <w:r w:rsidRPr="00F37DE8">
        <w:rPr>
          <w:sz w:val="28"/>
          <w:szCs w:val="28"/>
        </w:rPr>
        <w:t xml:space="preserve">Have you ever wondered how the </w:t>
      </w:r>
      <w:r w:rsidRPr="00F37DE8">
        <w:rPr>
          <w:sz w:val="28"/>
          <w:szCs w:val="28"/>
          <w:u w:val="single"/>
        </w:rPr>
        <w:t>animals</w:t>
      </w:r>
      <w:r w:rsidRPr="00F37DE8">
        <w:rPr>
          <w:sz w:val="28"/>
          <w:szCs w:val="28"/>
        </w:rPr>
        <w:t xml:space="preserve"> that live in the zoo came to be there? Many of them live at the zoo in </w:t>
      </w:r>
      <w:r w:rsidRPr="00F37DE8">
        <w:rPr>
          <w:sz w:val="28"/>
          <w:szCs w:val="28"/>
          <w:u w:val="single"/>
        </w:rPr>
        <w:t>captivity</w:t>
      </w:r>
      <w:r w:rsidRPr="00F37DE8">
        <w:rPr>
          <w:sz w:val="28"/>
          <w:szCs w:val="28"/>
        </w:rPr>
        <w:t xml:space="preserve"> because they suffered </w:t>
      </w:r>
      <w:r w:rsidRPr="00F37DE8">
        <w:rPr>
          <w:sz w:val="28"/>
          <w:szCs w:val="28"/>
          <w:u w:val="single"/>
        </w:rPr>
        <w:t>severe</w:t>
      </w:r>
      <w:r w:rsidRPr="00F37DE8">
        <w:rPr>
          <w:sz w:val="28"/>
          <w:szCs w:val="28"/>
        </w:rPr>
        <w:t xml:space="preserve"> injuries while living in the wild. Living in the zoo has many </w:t>
      </w:r>
      <w:r w:rsidRPr="00F37DE8">
        <w:rPr>
          <w:sz w:val="28"/>
          <w:szCs w:val="28"/>
          <w:u w:val="single"/>
        </w:rPr>
        <w:t>benefits</w:t>
      </w:r>
      <w:r w:rsidRPr="00F37DE8">
        <w:rPr>
          <w:sz w:val="28"/>
          <w:szCs w:val="28"/>
        </w:rPr>
        <w:t xml:space="preserve"> for them like access to </w:t>
      </w:r>
      <w:r w:rsidRPr="00F37DE8">
        <w:rPr>
          <w:sz w:val="28"/>
          <w:szCs w:val="28"/>
          <w:u w:val="single"/>
        </w:rPr>
        <w:t>plentiful</w:t>
      </w:r>
      <w:r w:rsidRPr="00F37DE8">
        <w:rPr>
          <w:sz w:val="28"/>
          <w:szCs w:val="28"/>
        </w:rPr>
        <w:t xml:space="preserve"> food and a safe place to sleep. </w:t>
      </w:r>
    </w:p>
    <w:p w:rsidR="007D148F" w:rsidRDefault="007D148F" w:rsidP="007D148F">
      <w:pPr>
        <w:rPr>
          <w:sz w:val="28"/>
          <w:szCs w:val="28"/>
        </w:rPr>
      </w:pPr>
      <w:r w:rsidRPr="00F37DE8">
        <w:rPr>
          <w:sz w:val="28"/>
          <w:szCs w:val="28"/>
        </w:rPr>
        <w:t xml:space="preserve">The zoologists are very </w:t>
      </w:r>
      <w:r w:rsidRPr="00F37DE8">
        <w:rPr>
          <w:sz w:val="28"/>
          <w:szCs w:val="28"/>
          <w:u w:val="single"/>
        </w:rPr>
        <w:t>attentive</w:t>
      </w:r>
      <w:r w:rsidRPr="00F37DE8">
        <w:rPr>
          <w:sz w:val="28"/>
          <w:szCs w:val="28"/>
        </w:rPr>
        <w:t xml:space="preserve"> and take a </w:t>
      </w:r>
      <w:r w:rsidRPr="00F37DE8">
        <w:rPr>
          <w:sz w:val="28"/>
          <w:szCs w:val="28"/>
          <w:u w:val="single"/>
        </w:rPr>
        <w:t>considerable</w:t>
      </w:r>
      <w:r w:rsidRPr="00F37DE8">
        <w:rPr>
          <w:sz w:val="28"/>
          <w:szCs w:val="28"/>
        </w:rPr>
        <w:t xml:space="preserve"> amount of time to </w:t>
      </w:r>
      <w:r w:rsidRPr="00F37DE8">
        <w:rPr>
          <w:sz w:val="28"/>
          <w:szCs w:val="28"/>
          <w:u w:val="single"/>
        </w:rPr>
        <w:t>create</w:t>
      </w:r>
      <w:r w:rsidRPr="00F37DE8">
        <w:rPr>
          <w:sz w:val="28"/>
          <w:szCs w:val="28"/>
        </w:rPr>
        <w:t xml:space="preserve"> an </w:t>
      </w:r>
      <w:r w:rsidRPr="00F37DE8">
        <w:rPr>
          <w:sz w:val="28"/>
          <w:szCs w:val="28"/>
          <w:u w:val="single"/>
        </w:rPr>
        <w:t>appropriate</w:t>
      </w:r>
      <w:r w:rsidRPr="00F37DE8">
        <w:rPr>
          <w:sz w:val="28"/>
          <w:szCs w:val="28"/>
        </w:rPr>
        <w:t xml:space="preserve"> home for each animal. </w:t>
      </w:r>
      <w:r w:rsidR="00275A93" w:rsidRPr="00F37DE8">
        <w:rPr>
          <w:sz w:val="28"/>
          <w:szCs w:val="28"/>
        </w:rPr>
        <w:t xml:space="preserve">The animal caretakers also prepare </w:t>
      </w:r>
      <w:r w:rsidR="00275A93" w:rsidRPr="00F37DE8">
        <w:rPr>
          <w:sz w:val="28"/>
          <w:szCs w:val="28"/>
          <w:u w:val="single"/>
        </w:rPr>
        <w:t>fun</w:t>
      </w:r>
      <w:r w:rsidR="00275A93" w:rsidRPr="00F37DE8">
        <w:rPr>
          <w:sz w:val="28"/>
          <w:szCs w:val="28"/>
        </w:rPr>
        <w:t xml:space="preserve"> and challenging activities for them to keep their animal </w:t>
      </w:r>
      <w:r w:rsidR="00275A93" w:rsidRPr="00F37DE8">
        <w:rPr>
          <w:sz w:val="28"/>
          <w:szCs w:val="28"/>
          <w:u w:val="single"/>
        </w:rPr>
        <w:t>skills</w:t>
      </w:r>
      <w:r w:rsidR="00275A93" w:rsidRPr="00F37DE8">
        <w:rPr>
          <w:sz w:val="28"/>
          <w:szCs w:val="28"/>
        </w:rPr>
        <w:t xml:space="preserve"> sharp. </w:t>
      </w:r>
      <w:r w:rsidRPr="00F37DE8">
        <w:rPr>
          <w:sz w:val="28"/>
          <w:szCs w:val="28"/>
        </w:rPr>
        <w:t xml:space="preserve">So next time you go to the zoo, don’t </w:t>
      </w:r>
      <w:r w:rsidRPr="00F37DE8">
        <w:rPr>
          <w:sz w:val="28"/>
          <w:szCs w:val="28"/>
          <w:u w:val="single"/>
        </w:rPr>
        <w:t>worry</w:t>
      </w:r>
      <w:r w:rsidR="00275A93" w:rsidRPr="00F37DE8">
        <w:rPr>
          <w:sz w:val="28"/>
          <w:szCs w:val="28"/>
        </w:rPr>
        <w:t xml:space="preserve"> about the animals! They </w:t>
      </w:r>
      <w:r w:rsidRPr="00F37DE8">
        <w:rPr>
          <w:sz w:val="28"/>
          <w:szCs w:val="28"/>
        </w:rPr>
        <w:t>are well cared for</w:t>
      </w:r>
      <w:r w:rsidR="00275A93" w:rsidRPr="00F37DE8">
        <w:rPr>
          <w:sz w:val="28"/>
          <w:szCs w:val="28"/>
        </w:rPr>
        <w:t xml:space="preserve"> and live in a great home</w:t>
      </w:r>
      <w:r w:rsidRPr="00F37DE8">
        <w:rPr>
          <w:sz w:val="28"/>
          <w:szCs w:val="28"/>
        </w:rPr>
        <w:t>!</w:t>
      </w:r>
    </w:p>
    <w:p w:rsidR="008B1A75" w:rsidRDefault="008B1A75" w:rsidP="007D148F">
      <w:pPr>
        <w:rPr>
          <w:sz w:val="28"/>
          <w:szCs w:val="28"/>
        </w:rPr>
      </w:pPr>
    </w:p>
    <w:p w:rsidR="008B1A75" w:rsidRPr="00524F8E" w:rsidRDefault="008B1A75" w:rsidP="008B1A75">
      <w:pPr>
        <w:rPr>
          <w:b/>
        </w:rPr>
      </w:pPr>
      <w:r w:rsidRPr="00524F8E">
        <w:rPr>
          <w:b/>
        </w:rPr>
        <w:t>Record answers below.</w:t>
      </w:r>
    </w:p>
    <w:p w:rsidR="008B1A75" w:rsidRDefault="008B1A75" w:rsidP="008B1A75">
      <w:proofErr w:type="gramStart"/>
      <w:r>
        <w:t>animals</w:t>
      </w:r>
      <w:proofErr w:type="gramEnd"/>
      <w:r>
        <w:t>: ________________________</w:t>
      </w:r>
      <w:r>
        <w:tab/>
      </w:r>
      <w:r>
        <w:tab/>
      </w:r>
      <w:r>
        <w:tab/>
        <w:t>captivity: ________________________</w:t>
      </w:r>
    </w:p>
    <w:p w:rsidR="008B1A75" w:rsidRDefault="008B1A75" w:rsidP="008B1A75">
      <w:proofErr w:type="gramStart"/>
      <w:r>
        <w:t>severe</w:t>
      </w:r>
      <w:proofErr w:type="gramEnd"/>
      <w:r>
        <w:t>: ________________________</w:t>
      </w:r>
      <w:r>
        <w:tab/>
      </w:r>
      <w:r>
        <w:tab/>
      </w:r>
      <w:r>
        <w:tab/>
        <w:t>benefits: ________________________</w:t>
      </w:r>
    </w:p>
    <w:p w:rsidR="008B1A75" w:rsidRDefault="008B1A75" w:rsidP="008B1A75">
      <w:proofErr w:type="gramStart"/>
      <w:r>
        <w:t>plentiful</w:t>
      </w:r>
      <w:proofErr w:type="gramEnd"/>
      <w:r>
        <w:t>: ________________________</w:t>
      </w:r>
      <w:r>
        <w:tab/>
      </w:r>
      <w:r>
        <w:tab/>
      </w:r>
      <w:r>
        <w:tab/>
        <w:t>attentive: ________________________</w:t>
      </w:r>
    </w:p>
    <w:p w:rsidR="008B1A75" w:rsidRDefault="008B1A75" w:rsidP="008B1A75">
      <w:proofErr w:type="gramStart"/>
      <w:r>
        <w:t>considerable</w:t>
      </w:r>
      <w:proofErr w:type="gramEnd"/>
      <w:r>
        <w:t>: ________________________</w:t>
      </w:r>
      <w:r>
        <w:tab/>
      </w:r>
      <w:r>
        <w:tab/>
        <w:t>create: ________________________</w:t>
      </w:r>
    </w:p>
    <w:p w:rsidR="008B1A75" w:rsidRDefault="008B1A75" w:rsidP="008B1A75">
      <w:proofErr w:type="gramStart"/>
      <w:r>
        <w:t>appropriate</w:t>
      </w:r>
      <w:proofErr w:type="gramEnd"/>
      <w:r>
        <w:t>: ________________________</w:t>
      </w:r>
      <w:r>
        <w:tab/>
      </w:r>
      <w:r>
        <w:tab/>
        <w:t>fun: ________________________</w:t>
      </w:r>
    </w:p>
    <w:p w:rsidR="008B1A75" w:rsidRDefault="008B1A75" w:rsidP="008B1A75">
      <w:proofErr w:type="gramStart"/>
      <w:r>
        <w:t>skills</w:t>
      </w:r>
      <w:proofErr w:type="gramEnd"/>
      <w:r>
        <w:t>: ________________________</w:t>
      </w:r>
      <w:r>
        <w:tab/>
      </w:r>
      <w:r>
        <w:tab/>
      </w:r>
      <w:r>
        <w:tab/>
        <w:t>worry: ________________________</w:t>
      </w:r>
    </w:p>
    <w:p w:rsidR="008B1A75" w:rsidRDefault="008B1A75" w:rsidP="008B1A75">
      <w:pPr>
        <w:rPr>
          <w:b/>
        </w:rPr>
      </w:pPr>
    </w:p>
    <w:p w:rsidR="008B1A75" w:rsidRPr="00F37DE8" w:rsidRDefault="008B1A75" w:rsidP="007D148F">
      <w:pPr>
        <w:rPr>
          <w:sz w:val="28"/>
          <w:szCs w:val="28"/>
        </w:rPr>
      </w:pPr>
    </w:p>
    <w:p w:rsidR="00275A93" w:rsidRDefault="00275A93" w:rsidP="0081766D">
      <w:pPr>
        <w:rPr>
          <w:b/>
        </w:rPr>
      </w:pPr>
    </w:p>
    <w:p w:rsidR="00275A93" w:rsidRDefault="00F37DE8" w:rsidP="0081766D">
      <w:pPr>
        <w:rPr>
          <w:b/>
        </w:rPr>
      </w:pPr>
      <w:r>
        <w:rPr>
          <w:b/>
        </w:rPr>
        <w:br w:type="page"/>
      </w:r>
      <w:r w:rsidRPr="00524F8E">
        <w:rPr>
          <w:noProof/>
          <w:sz w:val="28"/>
          <w:szCs w:val="28"/>
        </w:rPr>
        <w:lastRenderedPageBreak/>
        <mc:AlternateContent>
          <mc:Choice Requires="wps">
            <w:drawing>
              <wp:anchor distT="0" distB="0" distL="114300" distR="114300" simplePos="0" relativeHeight="251665408" behindDoc="0" locked="0" layoutInCell="1" allowOverlap="1" wp14:anchorId="6BF067F1" wp14:editId="00D07C05">
                <wp:simplePos x="0" y="0"/>
                <wp:positionH relativeFrom="column">
                  <wp:posOffset>66675</wp:posOffset>
                </wp:positionH>
                <wp:positionV relativeFrom="paragraph">
                  <wp:posOffset>257175</wp:posOffset>
                </wp:positionV>
                <wp:extent cx="6143625" cy="102870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028700"/>
                        </a:xfrm>
                        <a:prstGeom prst="rect">
                          <a:avLst/>
                        </a:prstGeom>
                        <a:solidFill>
                          <a:srgbClr val="FFFFFF"/>
                        </a:solidFill>
                        <a:ln w="9525">
                          <a:solidFill>
                            <a:srgbClr val="000000"/>
                          </a:solidFill>
                          <a:miter lim="800000"/>
                          <a:headEnd/>
                          <a:tailEnd/>
                        </a:ln>
                      </wps:spPr>
                      <wps:txbx>
                        <w:txbxContent>
                          <w:p w:rsidR="00334E27" w:rsidRDefault="00334E27" w:rsidP="00F37DE8">
                            <w:pPr>
                              <w:jc w:val="center"/>
                            </w:pPr>
                            <w:r>
                              <w:t>Word Bank</w:t>
                            </w:r>
                          </w:p>
                          <w:p w:rsidR="00334E27" w:rsidRDefault="00334E27" w:rsidP="00F37DE8">
                            <w:r>
                              <w:t>Charitably</w:t>
                            </w:r>
                            <w:r>
                              <w:tab/>
                            </w:r>
                            <w:r>
                              <w:tab/>
                              <w:t>replica</w:t>
                            </w:r>
                            <w:r>
                              <w:tab/>
                            </w:r>
                            <w:r>
                              <w:tab/>
                              <w:t>found</w:t>
                            </w:r>
                            <w:r>
                              <w:tab/>
                            </w:r>
                            <w:r>
                              <w:tab/>
                              <w:t>cause</w:t>
                            </w:r>
                            <w:r>
                              <w:tab/>
                            </w:r>
                            <w:r>
                              <w:tab/>
                              <w:t>rebuilt</w:t>
                            </w:r>
                            <w:r>
                              <w:tab/>
                            </w:r>
                            <w:r>
                              <w:tab/>
                              <w:t>latest        Strong</w:t>
                            </w:r>
                            <w:r>
                              <w:tab/>
                            </w:r>
                            <w:r>
                              <w:tab/>
                            </w:r>
                            <w:r>
                              <w:tab/>
                              <w:t>chance</w:t>
                            </w:r>
                            <w:r>
                              <w:tab/>
                            </w:r>
                            <w:r>
                              <w:tab/>
                              <w:t>entrance</w:t>
                            </w:r>
                            <w:r>
                              <w:tab/>
                              <w:t>construction</w:t>
                            </w:r>
                            <w:r>
                              <w:tab/>
                              <w:t>hall</w:t>
                            </w:r>
                            <w:r>
                              <w:tab/>
                            </w:r>
                            <w:r>
                              <w:tab/>
                              <w:t>spectacular</w:t>
                            </w:r>
                          </w:p>
                          <w:p w:rsidR="00334E27" w:rsidRDefault="00334E27" w:rsidP="00F37D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25pt;margin-top:20.25pt;width:483.75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">
                <v:textbox>
                  <w:txbxContent>
                    <w:p w:rsidR="00334E27" w:rsidRDefault="00334E27" w:rsidP="00F37DE8">
                      <w:pPr>
                        <w:jc w:val="center"/>
                      </w:pPr>
                      <w:r>
                        <w:t>Word Bank</w:t>
                      </w:r>
                    </w:p>
                    <w:p w:rsidR="00334E27" w:rsidRDefault="00334E27" w:rsidP="00F37DE8">
                      <w:r>
                        <w:t>Charitably</w:t>
                      </w:r>
                      <w:r>
                        <w:tab/>
                      </w:r>
                      <w:r>
                        <w:tab/>
                        <w:t>replica</w:t>
                      </w:r>
                      <w:r>
                        <w:tab/>
                      </w:r>
                      <w:r>
                        <w:tab/>
                        <w:t>found</w:t>
                      </w:r>
                      <w:r>
                        <w:tab/>
                      </w:r>
                      <w:r>
                        <w:tab/>
                        <w:t>cause</w:t>
                      </w:r>
                      <w:r>
                        <w:tab/>
                      </w:r>
                      <w:r>
                        <w:tab/>
                        <w:t>rebuilt</w:t>
                      </w:r>
                      <w:r>
                        <w:tab/>
                      </w:r>
                      <w:r>
                        <w:tab/>
                        <w:t>latest        Strong</w:t>
                      </w:r>
                      <w:r>
                        <w:tab/>
                      </w:r>
                      <w:r>
                        <w:tab/>
                      </w:r>
                      <w:r>
                        <w:tab/>
                        <w:t>chance</w:t>
                      </w:r>
                      <w:r>
                        <w:tab/>
                      </w:r>
                      <w:r>
                        <w:tab/>
                        <w:t>entrance</w:t>
                      </w:r>
                      <w:r>
                        <w:tab/>
                        <w:t>construction</w:t>
                      </w:r>
                      <w:r>
                        <w:tab/>
                        <w:t>hall</w:t>
                      </w:r>
                      <w:r>
                        <w:tab/>
                      </w:r>
                      <w:r>
                        <w:tab/>
                        <w:t>spectacular</w:t>
                      </w:r>
                    </w:p>
                    <w:p w:rsidR="00334E27" w:rsidRDefault="00334E27" w:rsidP="00F37DE8"/>
                  </w:txbxContent>
                </v:textbox>
              </v:shape>
            </w:pict>
          </mc:Fallback>
        </mc:AlternateContent>
      </w:r>
      <w:r w:rsidR="00275A93">
        <w:rPr>
          <w:b/>
        </w:rPr>
        <w:t xml:space="preserve">Passage #4 </w:t>
      </w:r>
    </w:p>
    <w:p w:rsidR="00F37DE8" w:rsidRDefault="00F37DE8" w:rsidP="0081766D">
      <w:pPr>
        <w:rPr>
          <w:b/>
        </w:rPr>
      </w:pPr>
    </w:p>
    <w:p w:rsidR="00F37DE8" w:rsidRDefault="00F37DE8" w:rsidP="0081766D">
      <w:pPr>
        <w:rPr>
          <w:b/>
        </w:rPr>
      </w:pPr>
    </w:p>
    <w:p w:rsidR="00F37DE8" w:rsidRPr="00275A93" w:rsidRDefault="00F37DE8" w:rsidP="0081766D"/>
    <w:p w:rsidR="00F37DE8" w:rsidRDefault="00F37DE8" w:rsidP="0081766D"/>
    <w:p w:rsidR="00F56344" w:rsidRPr="00F37DE8" w:rsidRDefault="00F56344" w:rsidP="0081766D">
      <w:pPr>
        <w:rPr>
          <w:sz w:val="28"/>
          <w:szCs w:val="28"/>
        </w:rPr>
      </w:pPr>
      <w:r w:rsidRPr="00F37DE8">
        <w:rPr>
          <w:sz w:val="28"/>
          <w:szCs w:val="28"/>
        </w:rPr>
        <w:t xml:space="preserve">On his </w:t>
      </w:r>
      <w:r w:rsidR="0081766D" w:rsidRPr="00F37DE8">
        <w:rPr>
          <w:sz w:val="28"/>
          <w:szCs w:val="28"/>
          <w:u w:val="single"/>
        </w:rPr>
        <w:t>recent</w:t>
      </w:r>
      <w:r w:rsidR="0081766D" w:rsidRPr="00F37DE8">
        <w:rPr>
          <w:sz w:val="28"/>
          <w:szCs w:val="28"/>
        </w:rPr>
        <w:t xml:space="preserve"> field trip to the museum, Ben </w:t>
      </w:r>
      <w:r w:rsidR="0081766D" w:rsidRPr="00F37DE8">
        <w:rPr>
          <w:sz w:val="28"/>
          <w:szCs w:val="28"/>
          <w:u w:val="single"/>
        </w:rPr>
        <w:t>discovered</w:t>
      </w:r>
      <w:r w:rsidR="0081766D" w:rsidRPr="00F37DE8">
        <w:rPr>
          <w:sz w:val="28"/>
          <w:szCs w:val="28"/>
        </w:rPr>
        <w:t xml:space="preserve"> something </w:t>
      </w:r>
      <w:r w:rsidR="0081766D" w:rsidRPr="00F37DE8">
        <w:rPr>
          <w:sz w:val="28"/>
          <w:szCs w:val="28"/>
          <w:u w:val="single"/>
        </w:rPr>
        <w:t>amazing</w:t>
      </w:r>
      <w:r w:rsidR="0081766D" w:rsidRPr="00F37DE8">
        <w:rPr>
          <w:sz w:val="28"/>
          <w:szCs w:val="28"/>
        </w:rPr>
        <w:t xml:space="preserve">. The </w:t>
      </w:r>
      <w:r w:rsidR="0081766D" w:rsidRPr="00F37DE8">
        <w:rPr>
          <w:sz w:val="28"/>
          <w:szCs w:val="28"/>
          <w:u w:val="single"/>
        </w:rPr>
        <w:t>source</w:t>
      </w:r>
      <w:r w:rsidR="0081766D" w:rsidRPr="00F37DE8">
        <w:rPr>
          <w:sz w:val="28"/>
          <w:szCs w:val="28"/>
        </w:rPr>
        <w:t xml:space="preserve"> of his enjoyment was a giant </w:t>
      </w:r>
      <w:r w:rsidR="0081766D" w:rsidRPr="00F37DE8">
        <w:rPr>
          <w:sz w:val="28"/>
          <w:szCs w:val="28"/>
          <w:u w:val="single"/>
        </w:rPr>
        <w:t>model</w:t>
      </w:r>
      <w:r w:rsidR="0081766D" w:rsidRPr="00F37DE8">
        <w:rPr>
          <w:sz w:val="28"/>
          <w:szCs w:val="28"/>
        </w:rPr>
        <w:t xml:space="preserve"> dinosaur made up of bones found deep in the jungle far away. The centuries old bones had been </w:t>
      </w:r>
      <w:r w:rsidR="0081766D" w:rsidRPr="00F37DE8">
        <w:rPr>
          <w:sz w:val="28"/>
          <w:szCs w:val="28"/>
          <w:u w:val="single"/>
        </w:rPr>
        <w:t>generously</w:t>
      </w:r>
      <w:r w:rsidR="0081766D" w:rsidRPr="00F37DE8">
        <w:rPr>
          <w:sz w:val="28"/>
          <w:szCs w:val="28"/>
        </w:rPr>
        <w:t xml:space="preserve"> donated by a famous scientist and then </w:t>
      </w:r>
      <w:r w:rsidR="0081766D" w:rsidRPr="00F37DE8">
        <w:rPr>
          <w:sz w:val="28"/>
          <w:szCs w:val="28"/>
          <w:u w:val="single"/>
        </w:rPr>
        <w:t>reconstructed</w:t>
      </w:r>
      <w:r w:rsidR="0081766D" w:rsidRPr="00F37DE8">
        <w:rPr>
          <w:sz w:val="28"/>
          <w:szCs w:val="28"/>
        </w:rPr>
        <w:t xml:space="preserve"> in the museum’s main </w:t>
      </w:r>
      <w:r w:rsidR="0081766D" w:rsidRPr="00F37DE8">
        <w:rPr>
          <w:sz w:val="28"/>
          <w:szCs w:val="28"/>
          <w:u w:val="single"/>
        </w:rPr>
        <w:t>chamber</w:t>
      </w:r>
      <w:r w:rsidR="0081766D" w:rsidRPr="00F37DE8">
        <w:rPr>
          <w:sz w:val="28"/>
          <w:szCs w:val="28"/>
        </w:rPr>
        <w:t xml:space="preserve">. Ben’s attention was drawn to the gigantic </w:t>
      </w:r>
      <w:r w:rsidR="0081766D" w:rsidRPr="00F37DE8">
        <w:rPr>
          <w:sz w:val="28"/>
          <w:szCs w:val="28"/>
          <w:u w:val="single"/>
        </w:rPr>
        <w:t>structure</w:t>
      </w:r>
      <w:r w:rsidR="0081766D" w:rsidRPr="00F37DE8">
        <w:rPr>
          <w:sz w:val="28"/>
          <w:szCs w:val="28"/>
        </w:rPr>
        <w:t xml:space="preserve"> the moment he walked in. He could even see it from the lobby as he waited for his teachers to pay the </w:t>
      </w:r>
      <w:r w:rsidR="0081766D" w:rsidRPr="00F37DE8">
        <w:rPr>
          <w:sz w:val="28"/>
          <w:szCs w:val="28"/>
          <w:u w:val="single"/>
        </w:rPr>
        <w:t>admission</w:t>
      </w:r>
      <w:r w:rsidR="0081766D" w:rsidRPr="00F37DE8">
        <w:rPr>
          <w:sz w:val="28"/>
          <w:szCs w:val="28"/>
        </w:rPr>
        <w:t xml:space="preserve"> fee. As he looked up at the skeleton he wondered if it would be </w:t>
      </w:r>
      <w:r w:rsidR="0081766D" w:rsidRPr="00F37DE8">
        <w:rPr>
          <w:sz w:val="28"/>
          <w:szCs w:val="28"/>
          <w:u w:val="single"/>
        </w:rPr>
        <w:t>sturdy</w:t>
      </w:r>
      <w:r w:rsidR="0081766D" w:rsidRPr="00F37DE8">
        <w:rPr>
          <w:sz w:val="28"/>
          <w:szCs w:val="28"/>
        </w:rPr>
        <w:t xml:space="preserve"> enough to climb on. One look at the security guard however and he decided not to </w:t>
      </w:r>
      <w:r w:rsidR="0081766D" w:rsidRPr="00F37DE8">
        <w:rPr>
          <w:sz w:val="28"/>
          <w:szCs w:val="28"/>
          <w:u w:val="single"/>
        </w:rPr>
        <w:t>risk</w:t>
      </w:r>
      <w:r w:rsidR="0081766D" w:rsidRPr="00F37DE8">
        <w:rPr>
          <w:sz w:val="28"/>
          <w:szCs w:val="28"/>
        </w:rPr>
        <w:t xml:space="preserve"> it.  </w:t>
      </w:r>
    </w:p>
    <w:p w:rsidR="007B2B1C" w:rsidRDefault="007B2B1C" w:rsidP="007B2B1C">
      <w:pPr>
        <w:rPr>
          <w:sz w:val="28"/>
          <w:szCs w:val="28"/>
        </w:rPr>
      </w:pPr>
    </w:p>
    <w:p w:rsidR="007B2B1C" w:rsidRPr="00524F8E" w:rsidRDefault="007B2B1C" w:rsidP="007B2B1C">
      <w:pPr>
        <w:rPr>
          <w:b/>
        </w:rPr>
      </w:pPr>
      <w:r w:rsidRPr="00524F8E">
        <w:rPr>
          <w:b/>
        </w:rPr>
        <w:t>Record answers below.</w:t>
      </w:r>
    </w:p>
    <w:p w:rsidR="007B2B1C" w:rsidRDefault="007B2B1C" w:rsidP="007B2B1C">
      <w:proofErr w:type="gramStart"/>
      <w:r>
        <w:t>recent</w:t>
      </w:r>
      <w:proofErr w:type="gramEnd"/>
      <w:r>
        <w:t>: ________________________</w:t>
      </w:r>
      <w:r>
        <w:tab/>
      </w:r>
      <w:r>
        <w:tab/>
      </w:r>
      <w:r>
        <w:tab/>
        <w:t>discovered: ________________________</w:t>
      </w:r>
    </w:p>
    <w:p w:rsidR="007B2B1C" w:rsidRDefault="007B2B1C" w:rsidP="007B2B1C">
      <w:proofErr w:type="gramStart"/>
      <w:r>
        <w:t>amazing</w:t>
      </w:r>
      <w:proofErr w:type="gramEnd"/>
      <w:r>
        <w:t>: ________________________</w:t>
      </w:r>
      <w:r>
        <w:tab/>
      </w:r>
      <w:r>
        <w:tab/>
      </w:r>
      <w:r>
        <w:tab/>
      </w:r>
      <w:r w:rsidR="00DF0383">
        <w:t>source</w:t>
      </w:r>
      <w:r>
        <w:t>: ________________________</w:t>
      </w:r>
    </w:p>
    <w:p w:rsidR="007B2B1C" w:rsidRDefault="00DF0383" w:rsidP="007B2B1C">
      <w:proofErr w:type="gramStart"/>
      <w:r>
        <w:t>model</w:t>
      </w:r>
      <w:proofErr w:type="gramEnd"/>
      <w:r w:rsidR="007B2B1C">
        <w:t>: ________________________</w:t>
      </w:r>
      <w:r w:rsidR="007B2B1C">
        <w:tab/>
      </w:r>
      <w:r w:rsidR="007B2B1C">
        <w:tab/>
      </w:r>
      <w:r w:rsidR="007B2B1C">
        <w:tab/>
      </w:r>
      <w:r>
        <w:t>generously</w:t>
      </w:r>
      <w:r w:rsidR="007B2B1C">
        <w:t>: ________________________</w:t>
      </w:r>
    </w:p>
    <w:p w:rsidR="007B2B1C" w:rsidRDefault="00DF0383" w:rsidP="007B2B1C">
      <w:proofErr w:type="gramStart"/>
      <w:r>
        <w:t>reconstructed</w:t>
      </w:r>
      <w:proofErr w:type="gramEnd"/>
      <w:r w:rsidR="007B2B1C">
        <w:t>: ________________________</w:t>
      </w:r>
      <w:r w:rsidR="007B2B1C">
        <w:tab/>
      </w:r>
      <w:r w:rsidR="007B2B1C">
        <w:tab/>
      </w:r>
      <w:r>
        <w:t>chamber</w:t>
      </w:r>
      <w:r w:rsidR="007B2B1C">
        <w:t>: ________________________</w:t>
      </w:r>
    </w:p>
    <w:p w:rsidR="007B2B1C" w:rsidRDefault="00DF0383" w:rsidP="007B2B1C">
      <w:proofErr w:type="gramStart"/>
      <w:r>
        <w:t>structure</w:t>
      </w:r>
      <w:proofErr w:type="gramEnd"/>
      <w:r w:rsidR="007B2B1C">
        <w:t>: ________________________</w:t>
      </w:r>
      <w:r w:rsidR="007B2B1C">
        <w:tab/>
      </w:r>
      <w:r w:rsidR="007B2B1C">
        <w:tab/>
      </w:r>
      <w:r>
        <w:tab/>
        <w:t>admission</w:t>
      </w:r>
      <w:r w:rsidR="007B2B1C">
        <w:t>: ________________________</w:t>
      </w:r>
    </w:p>
    <w:p w:rsidR="007B2B1C" w:rsidRDefault="00DF0383" w:rsidP="007B2B1C">
      <w:proofErr w:type="gramStart"/>
      <w:r>
        <w:t>sturdy</w:t>
      </w:r>
      <w:proofErr w:type="gramEnd"/>
      <w:r w:rsidR="007B2B1C">
        <w:t>: ________________________</w:t>
      </w:r>
      <w:r w:rsidR="007B2B1C">
        <w:tab/>
      </w:r>
      <w:r w:rsidR="007B2B1C">
        <w:tab/>
      </w:r>
      <w:r w:rsidR="007B2B1C">
        <w:tab/>
      </w:r>
      <w:r>
        <w:t>risk</w:t>
      </w:r>
      <w:r w:rsidR="007B2B1C">
        <w:t>: ________________________</w:t>
      </w:r>
    </w:p>
    <w:p w:rsidR="00F37DE8" w:rsidRDefault="00F37DE8">
      <w:pPr>
        <w:rPr>
          <w:b/>
        </w:rPr>
      </w:pPr>
    </w:p>
    <w:p w:rsidR="007B2B1C" w:rsidRDefault="007B2B1C" w:rsidP="0081766D">
      <w:pPr>
        <w:rPr>
          <w:b/>
        </w:rPr>
      </w:pPr>
    </w:p>
    <w:p w:rsidR="007B2B1C" w:rsidRDefault="007B2B1C" w:rsidP="0081766D">
      <w:pPr>
        <w:rPr>
          <w:b/>
        </w:rPr>
      </w:pPr>
    </w:p>
    <w:p w:rsidR="007B2B1C" w:rsidRDefault="007B2B1C" w:rsidP="0081766D">
      <w:pPr>
        <w:rPr>
          <w:b/>
        </w:rPr>
      </w:pPr>
    </w:p>
    <w:p w:rsidR="007B2B1C" w:rsidRDefault="007B2B1C" w:rsidP="0081766D">
      <w:pPr>
        <w:rPr>
          <w:b/>
        </w:rPr>
      </w:pPr>
    </w:p>
    <w:p w:rsidR="0081766D" w:rsidRDefault="00CC33F5" w:rsidP="0081766D">
      <w:pPr>
        <w:rPr>
          <w:b/>
        </w:rPr>
      </w:pPr>
      <w:r>
        <w:rPr>
          <w:b/>
        </w:rPr>
        <w:lastRenderedPageBreak/>
        <w:t xml:space="preserve">Passage #5 </w:t>
      </w:r>
    </w:p>
    <w:p w:rsidR="00F37DE8" w:rsidRDefault="00F37DE8" w:rsidP="0081766D">
      <w:pPr>
        <w:rPr>
          <w:b/>
        </w:rPr>
      </w:pPr>
      <w:r w:rsidRPr="00524F8E">
        <w:rPr>
          <w:noProof/>
          <w:sz w:val="28"/>
          <w:szCs w:val="28"/>
        </w:rPr>
        <mc:AlternateContent>
          <mc:Choice Requires="wps">
            <w:drawing>
              <wp:anchor distT="0" distB="0" distL="114300" distR="114300" simplePos="0" relativeHeight="251667456" behindDoc="0" locked="0" layoutInCell="1" allowOverlap="1" wp14:anchorId="05CAC80A" wp14:editId="4F68E5AC">
                <wp:simplePos x="0" y="0"/>
                <wp:positionH relativeFrom="column">
                  <wp:posOffset>76200</wp:posOffset>
                </wp:positionH>
                <wp:positionV relativeFrom="paragraph">
                  <wp:posOffset>19685</wp:posOffset>
                </wp:positionV>
                <wp:extent cx="6143625" cy="102870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028700"/>
                        </a:xfrm>
                        <a:prstGeom prst="rect">
                          <a:avLst/>
                        </a:prstGeom>
                        <a:solidFill>
                          <a:srgbClr val="FFFFFF"/>
                        </a:solidFill>
                        <a:ln w="9525">
                          <a:solidFill>
                            <a:srgbClr val="000000"/>
                          </a:solidFill>
                          <a:miter lim="800000"/>
                          <a:headEnd/>
                          <a:tailEnd/>
                        </a:ln>
                      </wps:spPr>
                      <wps:txbx>
                        <w:txbxContent>
                          <w:p w:rsidR="00334E27" w:rsidRDefault="00334E27" w:rsidP="00F37DE8">
                            <w:pPr>
                              <w:jc w:val="center"/>
                            </w:pPr>
                            <w:r>
                              <w:t>Word Bank</w:t>
                            </w:r>
                          </w:p>
                          <w:p w:rsidR="00334E27" w:rsidRDefault="00334E27" w:rsidP="00F37DE8">
                            <w:r>
                              <w:t>Perform</w:t>
                            </w:r>
                            <w:r>
                              <w:tab/>
                            </w:r>
                            <w:r>
                              <w:tab/>
                              <w:t>custom</w:t>
                            </w:r>
                            <w:r>
                              <w:tab/>
                            </w:r>
                            <w:r>
                              <w:tab/>
                              <w:t>enjoyable</w:t>
                            </w:r>
                            <w:r>
                              <w:tab/>
                            </w:r>
                            <w:r>
                              <w:tab/>
                              <w:t>range</w:t>
                            </w:r>
                            <w:r>
                              <w:tab/>
                            </w:r>
                            <w:r>
                              <w:tab/>
                              <w:t>trained</w:t>
                            </w:r>
                            <w:r>
                              <w:tab/>
                            </w:r>
                            <w:r>
                              <w:tab/>
                              <w:t>skillful finished</w:t>
                            </w:r>
                            <w:r>
                              <w:tab/>
                            </w:r>
                            <w:r>
                              <w:tab/>
                            </w:r>
                            <w:r>
                              <w:tab/>
                              <w:t>cheering</w:t>
                            </w:r>
                            <w:r>
                              <w:tab/>
                              <w:t>end</w:t>
                            </w:r>
                            <w:r>
                              <w:tab/>
                            </w:r>
                            <w:r>
                              <w:tab/>
                            </w:r>
                            <w:r>
                              <w:tab/>
                              <w:t>schedule</w:t>
                            </w:r>
                            <w:r>
                              <w:tab/>
                              <w:t>marvelous</w:t>
                            </w:r>
                            <w:r>
                              <w:tab/>
                              <w:t>yearly</w:t>
                            </w:r>
                          </w:p>
                          <w:p w:rsidR="00334E27" w:rsidRDefault="00334E27" w:rsidP="00F37D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6pt;margin-top:1.55pt;width:483.75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">
                <v:textbox>
                  <w:txbxContent>
                    <w:p w:rsidR="00334E27" w:rsidRDefault="00334E27" w:rsidP="00F37DE8">
                      <w:pPr>
                        <w:jc w:val="center"/>
                      </w:pPr>
                      <w:r>
                        <w:t>Word Bank</w:t>
                      </w:r>
                    </w:p>
                    <w:p w:rsidR="00334E27" w:rsidRDefault="00334E27" w:rsidP="00F37DE8">
                      <w:r>
                        <w:t>Perform</w:t>
                      </w:r>
                      <w:r>
                        <w:tab/>
                      </w:r>
                      <w:r>
                        <w:tab/>
                        <w:t>custom</w:t>
                      </w:r>
                      <w:r>
                        <w:tab/>
                      </w:r>
                      <w:r>
                        <w:tab/>
                        <w:t>enjoyable</w:t>
                      </w:r>
                      <w:r>
                        <w:tab/>
                      </w:r>
                      <w:r>
                        <w:tab/>
                        <w:t>range</w:t>
                      </w:r>
                      <w:r>
                        <w:tab/>
                      </w:r>
                      <w:r>
                        <w:tab/>
                        <w:t>trained</w:t>
                      </w:r>
                      <w:r>
                        <w:tab/>
                      </w:r>
                      <w:r>
                        <w:tab/>
                        <w:t>skillful finished</w:t>
                      </w:r>
                      <w:r>
                        <w:tab/>
                      </w:r>
                      <w:r>
                        <w:tab/>
                      </w:r>
                      <w:r>
                        <w:tab/>
                        <w:t>cheering</w:t>
                      </w:r>
                      <w:r>
                        <w:tab/>
                        <w:t>end</w:t>
                      </w:r>
                      <w:r>
                        <w:tab/>
                      </w:r>
                      <w:r>
                        <w:tab/>
                      </w:r>
                      <w:r>
                        <w:tab/>
                        <w:t>schedule</w:t>
                      </w:r>
                      <w:r>
                        <w:tab/>
                        <w:t>marvelous</w:t>
                      </w:r>
                      <w:r>
                        <w:tab/>
                        <w:t>yearly</w:t>
                      </w:r>
                    </w:p>
                    <w:p w:rsidR="00334E27" w:rsidRDefault="00334E27" w:rsidP="00F37DE8"/>
                  </w:txbxContent>
                </v:textbox>
              </v:shape>
            </w:pict>
          </mc:Fallback>
        </mc:AlternateContent>
      </w:r>
    </w:p>
    <w:p w:rsidR="00F37DE8" w:rsidRDefault="00F37DE8" w:rsidP="0081766D">
      <w:pPr>
        <w:rPr>
          <w:b/>
        </w:rPr>
      </w:pPr>
    </w:p>
    <w:p w:rsidR="00F37DE8" w:rsidRDefault="00F37DE8" w:rsidP="0081766D">
      <w:pPr>
        <w:rPr>
          <w:b/>
        </w:rPr>
      </w:pPr>
    </w:p>
    <w:p w:rsidR="00F37DE8" w:rsidRPr="00CC33F5" w:rsidRDefault="00F37DE8" w:rsidP="0081766D"/>
    <w:p w:rsidR="00DE257C" w:rsidRPr="00F37DE8" w:rsidRDefault="0081766D" w:rsidP="0081766D">
      <w:pPr>
        <w:rPr>
          <w:sz w:val="28"/>
          <w:szCs w:val="28"/>
        </w:rPr>
      </w:pPr>
      <w:r w:rsidRPr="00F37DE8">
        <w:rPr>
          <w:sz w:val="28"/>
          <w:szCs w:val="28"/>
        </w:rPr>
        <w:t xml:space="preserve">Alone in her room, Karen carefully unpacked her violin. She </w:t>
      </w:r>
      <w:r w:rsidRPr="00F37DE8">
        <w:rPr>
          <w:sz w:val="28"/>
          <w:szCs w:val="28"/>
          <w:u w:val="single"/>
        </w:rPr>
        <w:t>practiced</w:t>
      </w:r>
      <w:r w:rsidRPr="00F37DE8">
        <w:rPr>
          <w:sz w:val="28"/>
          <w:szCs w:val="28"/>
        </w:rPr>
        <w:t xml:space="preserve"> for 30 minutes every day, starting with basic scales and then moving to </w:t>
      </w:r>
      <w:r w:rsidRPr="00F37DE8">
        <w:rPr>
          <w:sz w:val="28"/>
          <w:szCs w:val="28"/>
          <w:u w:val="single"/>
        </w:rPr>
        <w:t>demonstrate</w:t>
      </w:r>
      <w:r w:rsidRPr="00F37DE8">
        <w:rPr>
          <w:sz w:val="28"/>
          <w:szCs w:val="28"/>
        </w:rPr>
        <w:t xml:space="preserve"> more complicated pieces. Tonight her rehearsal time was especially important because tomorrow was the </w:t>
      </w:r>
      <w:r w:rsidRPr="00F37DE8">
        <w:rPr>
          <w:sz w:val="28"/>
          <w:szCs w:val="28"/>
          <w:u w:val="single"/>
        </w:rPr>
        <w:t>annual</w:t>
      </w:r>
      <w:r w:rsidRPr="00F37DE8">
        <w:rPr>
          <w:sz w:val="28"/>
          <w:szCs w:val="28"/>
        </w:rPr>
        <w:t xml:space="preserve"> music festival concert. The show included a </w:t>
      </w:r>
      <w:r w:rsidRPr="00F37DE8">
        <w:rPr>
          <w:sz w:val="28"/>
          <w:szCs w:val="28"/>
          <w:u w:val="single"/>
        </w:rPr>
        <w:t>variety</w:t>
      </w:r>
      <w:r w:rsidRPr="00F37DE8">
        <w:rPr>
          <w:sz w:val="28"/>
          <w:szCs w:val="28"/>
        </w:rPr>
        <w:t xml:space="preserve"> of</w:t>
      </w:r>
      <w:r w:rsidRPr="00F37DE8">
        <w:rPr>
          <w:sz w:val="28"/>
          <w:szCs w:val="28"/>
          <w:u w:val="single"/>
        </w:rPr>
        <w:t xml:space="preserve"> entertaining</w:t>
      </w:r>
      <w:r w:rsidRPr="00F37DE8">
        <w:rPr>
          <w:sz w:val="28"/>
          <w:szCs w:val="28"/>
        </w:rPr>
        <w:t xml:space="preserve"> performances. </w:t>
      </w:r>
      <w:r w:rsidR="003B1050" w:rsidRPr="00F37DE8">
        <w:rPr>
          <w:sz w:val="28"/>
          <w:szCs w:val="28"/>
        </w:rPr>
        <w:t xml:space="preserve">It was </w:t>
      </w:r>
      <w:r w:rsidR="003B1050" w:rsidRPr="00F37DE8">
        <w:rPr>
          <w:sz w:val="28"/>
          <w:szCs w:val="28"/>
          <w:u w:val="single"/>
        </w:rPr>
        <w:t>tradition</w:t>
      </w:r>
      <w:r w:rsidR="003B1050" w:rsidRPr="00F37DE8">
        <w:rPr>
          <w:sz w:val="28"/>
          <w:szCs w:val="28"/>
        </w:rPr>
        <w:t xml:space="preserve"> to have the most </w:t>
      </w:r>
      <w:r w:rsidR="003B1050" w:rsidRPr="00F37DE8">
        <w:rPr>
          <w:sz w:val="28"/>
          <w:szCs w:val="28"/>
          <w:u w:val="single"/>
        </w:rPr>
        <w:t xml:space="preserve">accomplished </w:t>
      </w:r>
      <w:r w:rsidR="003B1050" w:rsidRPr="00F37DE8">
        <w:rPr>
          <w:sz w:val="28"/>
          <w:szCs w:val="28"/>
        </w:rPr>
        <w:t xml:space="preserve">musicians play the final song. </w:t>
      </w:r>
      <w:r w:rsidRPr="00F37DE8">
        <w:rPr>
          <w:sz w:val="28"/>
          <w:szCs w:val="28"/>
        </w:rPr>
        <w:t xml:space="preserve">Karen and the rest of her orchestra would be playing last. To </w:t>
      </w:r>
      <w:r w:rsidRPr="00F37DE8">
        <w:rPr>
          <w:sz w:val="28"/>
          <w:szCs w:val="28"/>
          <w:u w:val="single"/>
        </w:rPr>
        <w:t>conclude</w:t>
      </w:r>
      <w:r w:rsidRPr="00F37DE8">
        <w:rPr>
          <w:sz w:val="28"/>
          <w:szCs w:val="28"/>
        </w:rPr>
        <w:t xml:space="preserve"> the concert was a great honor and Karen wanted to be sure she was not only ready</w:t>
      </w:r>
      <w:r w:rsidR="00977938" w:rsidRPr="00F37DE8">
        <w:rPr>
          <w:sz w:val="28"/>
          <w:szCs w:val="28"/>
        </w:rPr>
        <w:t>,</w:t>
      </w:r>
      <w:r w:rsidRPr="00F37DE8">
        <w:rPr>
          <w:sz w:val="28"/>
          <w:szCs w:val="28"/>
        </w:rPr>
        <w:t xml:space="preserve"> but also sound</w:t>
      </w:r>
      <w:r w:rsidR="003B1050" w:rsidRPr="00F37DE8">
        <w:rPr>
          <w:sz w:val="28"/>
          <w:szCs w:val="28"/>
        </w:rPr>
        <w:t>ed</w:t>
      </w:r>
      <w:r w:rsidRPr="00F37DE8">
        <w:rPr>
          <w:sz w:val="28"/>
          <w:szCs w:val="28"/>
        </w:rPr>
        <w:t xml:space="preserve"> her best. As she </w:t>
      </w:r>
      <w:r w:rsidRPr="00F37DE8">
        <w:rPr>
          <w:sz w:val="28"/>
          <w:szCs w:val="28"/>
          <w:u w:val="single"/>
        </w:rPr>
        <w:t xml:space="preserve">completed </w:t>
      </w:r>
      <w:r w:rsidRPr="00F37DE8">
        <w:rPr>
          <w:sz w:val="28"/>
          <w:szCs w:val="28"/>
        </w:rPr>
        <w:t xml:space="preserve">her practice </w:t>
      </w:r>
      <w:r w:rsidRPr="00F37DE8">
        <w:rPr>
          <w:sz w:val="28"/>
          <w:szCs w:val="28"/>
          <w:u w:val="single"/>
        </w:rPr>
        <w:t>routine</w:t>
      </w:r>
      <w:r w:rsidRPr="00F37DE8">
        <w:rPr>
          <w:sz w:val="28"/>
          <w:szCs w:val="28"/>
        </w:rPr>
        <w:t xml:space="preserve"> she could almost hear the crowd </w:t>
      </w:r>
      <w:r w:rsidRPr="00F37DE8">
        <w:rPr>
          <w:sz w:val="28"/>
          <w:szCs w:val="28"/>
          <w:u w:val="single"/>
        </w:rPr>
        <w:t xml:space="preserve">congratulating </w:t>
      </w:r>
      <w:r w:rsidRPr="00F37DE8">
        <w:rPr>
          <w:sz w:val="28"/>
          <w:szCs w:val="28"/>
        </w:rPr>
        <w:t xml:space="preserve">her group on an </w:t>
      </w:r>
      <w:r w:rsidRPr="00F37DE8">
        <w:rPr>
          <w:sz w:val="28"/>
          <w:szCs w:val="28"/>
          <w:u w:val="single"/>
        </w:rPr>
        <w:t>outstanding</w:t>
      </w:r>
      <w:r w:rsidRPr="00F37DE8">
        <w:rPr>
          <w:sz w:val="28"/>
          <w:szCs w:val="28"/>
        </w:rPr>
        <w:t xml:space="preserve"> performance.  </w:t>
      </w:r>
    </w:p>
    <w:p w:rsidR="00F37DE8" w:rsidRDefault="00F37DE8">
      <w:pPr>
        <w:rPr>
          <w:b/>
        </w:rPr>
      </w:pPr>
    </w:p>
    <w:p w:rsidR="00237757" w:rsidRPr="00524F8E" w:rsidRDefault="00237757" w:rsidP="00237757">
      <w:pPr>
        <w:rPr>
          <w:b/>
        </w:rPr>
      </w:pPr>
      <w:r w:rsidRPr="00524F8E">
        <w:rPr>
          <w:b/>
        </w:rPr>
        <w:t>Record answers below.</w:t>
      </w:r>
    </w:p>
    <w:p w:rsidR="00237757" w:rsidRDefault="00237757" w:rsidP="00237757">
      <w:proofErr w:type="gramStart"/>
      <w:r>
        <w:t>practiced</w:t>
      </w:r>
      <w:proofErr w:type="gramEnd"/>
      <w:r>
        <w:t>: ________________________</w:t>
      </w:r>
      <w:r>
        <w:tab/>
      </w:r>
      <w:r>
        <w:tab/>
      </w:r>
      <w:r>
        <w:tab/>
        <w:t>demonstrate: ________________________</w:t>
      </w:r>
    </w:p>
    <w:p w:rsidR="00237757" w:rsidRDefault="00237757" w:rsidP="00237757">
      <w:proofErr w:type="gramStart"/>
      <w:r>
        <w:t>annual</w:t>
      </w:r>
      <w:proofErr w:type="gramEnd"/>
      <w:r>
        <w:t>: ________________________</w:t>
      </w:r>
      <w:r>
        <w:tab/>
      </w:r>
      <w:r>
        <w:tab/>
      </w:r>
      <w:r>
        <w:tab/>
        <w:t>variety: ________________________</w:t>
      </w:r>
    </w:p>
    <w:p w:rsidR="00237757" w:rsidRDefault="00237757" w:rsidP="00237757">
      <w:proofErr w:type="gramStart"/>
      <w:r>
        <w:t>entertaining</w:t>
      </w:r>
      <w:proofErr w:type="gramEnd"/>
      <w:r>
        <w:t>: ________________________</w:t>
      </w:r>
      <w:r>
        <w:tab/>
      </w:r>
      <w:r>
        <w:tab/>
        <w:t>tradition: ________________________</w:t>
      </w:r>
    </w:p>
    <w:p w:rsidR="00237757" w:rsidRDefault="00237757" w:rsidP="00237757">
      <w:proofErr w:type="gramStart"/>
      <w:r>
        <w:t>accomplished</w:t>
      </w:r>
      <w:proofErr w:type="gramEnd"/>
      <w:r>
        <w:t>: ________________________</w:t>
      </w:r>
      <w:r>
        <w:tab/>
      </w:r>
      <w:r>
        <w:tab/>
        <w:t>conclude: ________________________</w:t>
      </w:r>
    </w:p>
    <w:p w:rsidR="00237757" w:rsidRDefault="00237757" w:rsidP="00237757">
      <w:proofErr w:type="gramStart"/>
      <w:r>
        <w:t>completed</w:t>
      </w:r>
      <w:proofErr w:type="gramEnd"/>
      <w:r>
        <w:t>: ________________________</w:t>
      </w:r>
      <w:r>
        <w:tab/>
      </w:r>
      <w:r>
        <w:tab/>
        <w:t>routine: ________________________</w:t>
      </w:r>
    </w:p>
    <w:p w:rsidR="00237757" w:rsidRDefault="00237757" w:rsidP="00237757">
      <w:proofErr w:type="gramStart"/>
      <w:r>
        <w:t>congratulating</w:t>
      </w:r>
      <w:proofErr w:type="gramEnd"/>
      <w:r>
        <w:t>: ________________________</w:t>
      </w:r>
      <w:r>
        <w:tab/>
      </w:r>
      <w:r>
        <w:tab/>
        <w:t>outstanding: ________________________</w:t>
      </w:r>
    </w:p>
    <w:p w:rsidR="00237757" w:rsidRDefault="00237757">
      <w:pPr>
        <w:rPr>
          <w:b/>
        </w:rPr>
      </w:pPr>
    </w:p>
    <w:p w:rsidR="00237757" w:rsidRDefault="00237757" w:rsidP="0081766D">
      <w:pPr>
        <w:rPr>
          <w:b/>
        </w:rPr>
      </w:pPr>
    </w:p>
    <w:p w:rsidR="00237757" w:rsidRDefault="00237757" w:rsidP="0081766D">
      <w:pPr>
        <w:rPr>
          <w:b/>
        </w:rPr>
      </w:pPr>
    </w:p>
    <w:p w:rsidR="00237757" w:rsidRDefault="00237757" w:rsidP="0081766D">
      <w:pPr>
        <w:rPr>
          <w:b/>
        </w:rPr>
      </w:pPr>
    </w:p>
    <w:p w:rsidR="00DE257C" w:rsidRDefault="00F37DE8" w:rsidP="0081766D">
      <w:pPr>
        <w:rPr>
          <w:b/>
        </w:rPr>
      </w:pPr>
      <w:r w:rsidRPr="00524F8E">
        <w:rPr>
          <w:noProof/>
          <w:sz w:val="28"/>
          <w:szCs w:val="28"/>
        </w:rPr>
        <w:lastRenderedPageBreak/>
        <mc:AlternateContent>
          <mc:Choice Requires="wps">
            <w:drawing>
              <wp:anchor distT="0" distB="0" distL="114300" distR="114300" simplePos="0" relativeHeight="251669504" behindDoc="0" locked="0" layoutInCell="1" allowOverlap="1" wp14:anchorId="3E012AE9" wp14:editId="4DD7FFBD">
                <wp:simplePos x="0" y="0"/>
                <wp:positionH relativeFrom="column">
                  <wp:posOffset>57150</wp:posOffset>
                </wp:positionH>
                <wp:positionV relativeFrom="paragraph">
                  <wp:posOffset>219075</wp:posOffset>
                </wp:positionV>
                <wp:extent cx="6143625" cy="102870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028700"/>
                        </a:xfrm>
                        <a:prstGeom prst="rect">
                          <a:avLst/>
                        </a:prstGeom>
                        <a:solidFill>
                          <a:srgbClr val="FFFFFF"/>
                        </a:solidFill>
                        <a:ln w="9525">
                          <a:solidFill>
                            <a:srgbClr val="000000"/>
                          </a:solidFill>
                          <a:miter lim="800000"/>
                          <a:headEnd/>
                          <a:tailEnd/>
                        </a:ln>
                      </wps:spPr>
                      <wps:txbx>
                        <w:txbxContent>
                          <w:p w:rsidR="00334E27" w:rsidRDefault="00334E27" w:rsidP="00F37DE8">
                            <w:pPr>
                              <w:jc w:val="center"/>
                            </w:pPr>
                            <w:r>
                              <w:t>Word Bank</w:t>
                            </w:r>
                          </w:p>
                          <w:p w:rsidR="00334E27" w:rsidRDefault="00334E27" w:rsidP="00F37DE8">
                            <w:proofErr w:type="gramStart"/>
                            <w:r>
                              <w:t>Many</w:t>
                            </w:r>
                            <w:r>
                              <w:tab/>
                            </w:r>
                            <w:r>
                              <w:tab/>
                              <w:t>angry</w:t>
                            </w:r>
                            <w:r>
                              <w:tab/>
                            </w:r>
                            <w:r>
                              <w:tab/>
                              <w:t>try</w:t>
                            </w:r>
                            <w:r>
                              <w:tab/>
                            </w:r>
                            <w:r>
                              <w:tab/>
                              <w:t>focus</w:t>
                            </w:r>
                            <w:proofErr w:type="gramEnd"/>
                            <w:r>
                              <w:tab/>
                            </w:r>
                            <w:r>
                              <w:tab/>
                              <w:t>panicked</w:t>
                            </w:r>
                            <w:r>
                              <w:tab/>
                            </w:r>
                            <w:r>
                              <w:tab/>
                              <w:t>looked</w:t>
                            </w:r>
                            <w:r>
                              <w:tab/>
                              <w:t xml:space="preserve">         sick</w:t>
                            </w:r>
                            <w:r>
                              <w:tab/>
                              <w:t xml:space="preserve"> </w:t>
                            </w:r>
                            <w:r>
                              <w:tab/>
                              <w:t>determined</w:t>
                            </w:r>
                            <w:r>
                              <w:tab/>
                              <w:t>asked</w:t>
                            </w:r>
                            <w:r>
                              <w:tab/>
                            </w:r>
                            <w:r>
                              <w:tab/>
                              <w:t>regular</w:t>
                            </w:r>
                            <w:r>
                              <w:tab/>
                            </w:r>
                            <w:r>
                              <w:tab/>
                              <w:t>raise</w:t>
                            </w:r>
                            <w:r>
                              <w:tab/>
                            </w:r>
                            <w:r>
                              <w:tab/>
                            </w:r>
                            <w:r>
                              <w:tab/>
                              <w:t>producing</w:t>
                            </w:r>
                          </w:p>
                          <w:p w:rsidR="00334E27" w:rsidRDefault="00334E27" w:rsidP="00F37D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5pt;margin-top:17.25pt;width:483.75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">
                <v:textbox>
                  <w:txbxContent>
                    <w:p w:rsidR="00334E27" w:rsidRDefault="00334E27" w:rsidP="00F37DE8">
                      <w:pPr>
                        <w:jc w:val="center"/>
                      </w:pPr>
                      <w:r>
                        <w:t>Word Bank</w:t>
                      </w:r>
                    </w:p>
                    <w:p w:rsidR="00334E27" w:rsidRDefault="00334E27" w:rsidP="00F37DE8">
                      <w:proofErr w:type="gramStart"/>
                      <w:r>
                        <w:t>Many</w:t>
                      </w:r>
                      <w:r>
                        <w:tab/>
                      </w:r>
                      <w:r>
                        <w:tab/>
                        <w:t>angry</w:t>
                      </w:r>
                      <w:r>
                        <w:tab/>
                      </w:r>
                      <w:r>
                        <w:tab/>
                        <w:t>try</w:t>
                      </w:r>
                      <w:r>
                        <w:tab/>
                      </w:r>
                      <w:r>
                        <w:tab/>
                        <w:t>focus</w:t>
                      </w:r>
                      <w:proofErr w:type="gramEnd"/>
                      <w:r>
                        <w:tab/>
                      </w:r>
                      <w:r>
                        <w:tab/>
                        <w:t>panicked</w:t>
                      </w:r>
                      <w:r>
                        <w:tab/>
                      </w:r>
                      <w:r>
                        <w:tab/>
                        <w:t>looked</w:t>
                      </w:r>
                      <w:r>
                        <w:tab/>
                        <w:t xml:space="preserve">         sick</w:t>
                      </w:r>
                      <w:r>
                        <w:tab/>
                        <w:t xml:space="preserve"> </w:t>
                      </w:r>
                      <w:r>
                        <w:tab/>
                        <w:t>determined</w:t>
                      </w:r>
                      <w:r>
                        <w:tab/>
                        <w:t>asked</w:t>
                      </w:r>
                      <w:r>
                        <w:tab/>
                      </w:r>
                      <w:r>
                        <w:tab/>
                        <w:t>regular</w:t>
                      </w:r>
                      <w:r>
                        <w:tab/>
                      </w:r>
                      <w:r>
                        <w:tab/>
                        <w:t>raise</w:t>
                      </w:r>
                      <w:r>
                        <w:tab/>
                      </w:r>
                      <w:r>
                        <w:tab/>
                      </w:r>
                      <w:r>
                        <w:tab/>
                        <w:t>producing</w:t>
                      </w:r>
                    </w:p>
                    <w:p w:rsidR="00334E27" w:rsidRDefault="00334E27" w:rsidP="00F37DE8"/>
                  </w:txbxContent>
                </v:textbox>
              </v:shape>
            </w:pict>
          </mc:Fallback>
        </mc:AlternateContent>
      </w:r>
      <w:r w:rsidR="00DE257C">
        <w:rPr>
          <w:b/>
        </w:rPr>
        <w:t xml:space="preserve">Passage #6 </w:t>
      </w:r>
    </w:p>
    <w:p w:rsidR="00F37DE8" w:rsidRDefault="00F37DE8" w:rsidP="0081766D">
      <w:pPr>
        <w:rPr>
          <w:b/>
        </w:rPr>
      </w:pPr>
    </w:p>
    <w:p w:rsidR="00F37DE8" w:rsidRDefault="00F37DE8" w:rsidP="0081766D">
      <w:pPr>
        <w:rPr>
          <w:b/>
        </w:rPr>
      </w:pPr>
    </w:p>
    <w:p w:rsidR="00F37DE8" w:rsidRPr="00DE257C" w:rsidRDefault="00F37DE8" w:rsidP="0081766D"/>
    <w:p w:rsidR="00F37DE8" w:rsidRDefault="00F37DE8" w:rsidP="0081766D"/>
    <w:p w:rsidR="00DE257C" w:rsidRPr="00F37DE8" w:rsidRDefault="0081766D" w:rsidP="0081766D">
      <w:pPr>
        <w:rPr>
          <w:sz w:val="28"/>
          <w:szCs w:val="28"/>
        </w:rPr>
      </w:pPr>
      <w:r w:rsidRPr="00F37DE8">
        <w:rPr>
          <w:sz w:val="28"/>
          <w:szCs w:val="28"/>
        </w:rPr>
        <w:t xml:space="preserve">Alexander was feeling </w:t>
      </w:r>
      <w:r w:rsidRPr="00F37DE8">
        <w:rPr>
          <w:sz w:val="28"/>
          <w:szCs w:val="28"/>
          <w:u w:val="single"/>
        </w:rPr>
        <w:t>queasy</w:t>
      </w:r>
      <w:r w:rsidRPr="00F37DE8">
        <w:rPr>
          <w:sz w:val="28"/>
          <w:szCs w:val="28"/>
        </w:rPr>
        <w:t xml:space="preserve">. He knew his boss would be </w:t>
      </w:r>
      <w:r w:rsidRPr="00F37DE8">
        <w:rPr>
          <w:sz w:val="28"/>
          <w:szCs w:val="28"/>
          <w:u w:val="single"/>
        </w:rPr>
        <w:t>furious</w:t>
      </w:r>
      <w:r w:rsidRPr="00F37DE8">
        <w:rPr>
          <w:sz w:val="28"/>
          <w:szCs w:val="28"/>
        </w:rPr>
        <w:t xml:space="preserve"> if he had another bad day on the job. Despite Alexander’s </w:t>
      </w:r>
      <w:r w:rsidRPr="00F37DE8">
        <w:rPr>
          <w:sz w:val="28"/>
          <w:szCs w:val="28"/>
          <w:u w:val="single"/>
        </w:rPr>
        <w:t>frequent</w:t>
      </w:r>
      <w:r w:rsidRPr="00F37DE8">
        <w:rPr>
          <w:sz w:val="28"/>
          <w:szCs w:val="28"/>
        </w:rPr>
        <w:t xml:space="preserve"> mistakes, he somehow </w:t>
      </w:r>
      <w:r w:rsidR="00977938" w:rsidRPr="00F37DE8">
        <w:rPr>
          <w:sz w:val="28"/>
          <w:szCs w:val="28"/>
        </w:rPr>
        <w:t xml:space="preserve">still </w:t>
      </w:r>
      <w:r w:rsidRPr="00F37DE8">
        <w:rPr>
          <w:sz w:val="28"/>
          <w:szCs w:val="28"/>
        </w:rPr>
        <w:t xml:space="preserve">had a job. A </w:t>
      </w:r>
      <w:r w:rsidRPr="00F37DE8">
        <w:rPr>
          <w:sz w:val="28"/>
          <w:szCs w:val="28"/>
          <w:u w:val="single"/>
        </w:rPr>
        <w:t>typical</w:t>
      </w:r>
      <w:r w:rsidRPr="00F37DE8">
        <w:rPr>
          <w:sz w:val="28"/>
          <w:szCs w:val="28"/>
        </w:rPr>
        <w:t xml:space="preserve"> shift had Alexander </w:t>
      </w:r>
      <w:r w:rsidRPr="00F37DE8">
        <w:rPr>
          <w:sz w:val="28"/>
          <w:szCs w:val="28"/>
          <w:u w:val="single"/>
        </w:rPr>
        <w:t>manufacturing</w:t>
      </w:r>
      <w:r w:rsidRPr="00F37DE8">
        <w:rPr>
          <w:sz w:val="28"/>
          <w:szCs w:val="28"/>
        </w:rPr>
        <w:t xml:space="preserve"> 750 computer circuits. His boss had </w:t>
      </w:r>
      <w:r w:rsidRPr="00F37DE8">
        <w:rPr>
          <w:sz w:val="28"/>
          <w:szCs w:val="28"/>
          <w:u w:val="single"/>
        </w:rPr>
        <w:t>requested</w:t>
      </w:r>
      <w:r w:rsidRPr="00F37DE8">
        <w:rPr>
          <w:sz w:val="28"/>
          <w:szCs w:val="28"/>
        </w:rPr>
        <w:t xml:space="preserve"> that he </w:t>
      </w:r>
      <w:r w:rsidRPr="00F37DE8">
        <w:rPr>
          <w:sz w:val="28"/>
          <w:szCs w:val="28"/>
          <w:u w:val="single"/>
        </w:rPr>
        <w:t>increase</w:t>
      </w:r>
      <w:r w:rsidRPr="00F37DE8">
        <w:rPr>
          <w:sz w:val="28"/>
          <w:szCs w:val="28"/>
        </w:rPr>
        <w:t xml:space="preserve"> his production to 1,000 circuits. He </w:t>
      </w:r>
      <w:r w:rsidRPr="00F37DE8">
        <w:rPr>
          <w:sz w:val="28"/>
          <w:szCs w:val="28"/>
          <w:u w:val="single"/>
        </w:rPr>
        <w:t>glanced</w:t>
      </w:r>
      <w:r w:rsidRPr="00F37DE8">
        <w:rPr>
          <w:sz w:val="28"/>
          <w:szCs w:val="28"/>
        </w:rPr>
        <w:t xml:space="preserve"> up at the clock. He had 30 minutes left before the end of day and he was 27 short! Alexander was </w:t>
      </w:r>
      <w:r w:rsidRPr="00F37DE8">
        <w:rPr>
          <w:sz w:val="28"/>
          <w:szCs w:val="28"/>
          <w:u w:val="single"/>
        </w:rPr>
        <w:t>frantic</w:t>
      </w:r>
      <w:r w:rsidRPr="00F37DE8">
        <w:rPr>
          <w:sz w:val="28"/>
          <w:szCs w:val="28"/>
        </w:rPr>
        <w:t xml:space="preserve">! What would he do? Maybe if he could </w:t>
      </w:r>
      <w:r w:rsidRPr="00F37DE8">
        <w:rPr>
          <w:sz w:val="28"/>
          <w:szCs w:val="28"/>
          <w:u w:val="single"/>
        </w:rPr>
        <w:t>concentrate</w:t>
      </w:r>
      <w:r w:rsidRPr="00F37DE8">
        <w:rPr>
          <w:sz w:val="28"/>
          <w:szCs w:val="28"/>
        </w:rPr>
        <w:t xml:space="preserve"> for the next half hour he could make his deadline after all. </w:t>
      </w:r>
      <w:r w:rsidRPr="00F37DE8">
        <w:rPr>
          <w:sz w:val="28"/>
          <w:szCs w:val="28"/>
          <w:u w:val="single"/>
        </w:rPr>
        <w:t>Resolved</w:t>
      </w:r>
      <w:r w:rsidRPr="00F37DE8">
        <w:rPr>
          <w:sz w:val="28"/>
          <w:szCs w:val="28"/>
        </w:rPr>
        <w:t xml:space="preserve"> to give it his best </w:t>
      </w:r>
      <w:r w:rsidRPr="00F37DE8">
        <w:rPr>
          <w:sz w:val="28"/>
          <w:szCs w:val="28"/>
          <w:u w:val="single"/>
        </w:rPr>
        <w:t>effort</w:t>
      </w:r>
      <w:r w:rsidRPr="00F37DE8">
        <w:rPr>
          <w:sz w:val="28"/>
          <w:szCs w:val="28"/>
        </w:rPr>
        <w:t xml:space="preserve"> he bent back down over his work. </w:t>
      </w:r>
    </w:p>
    <w:p w:rsidR="00FC0721" w:rsidRDefault="00FC0721" w:rsidP="00FC0721">
      <w:pPr>
        <w:rPr>
          <w:b/>
        </w:rPr>
      </w:pPr>
    </w:p>
    <w:p w:rsidR="00FC0721" w:rsidRPr="00524F8E" w:rsidRDefault="00FC0721" w:rsidP="00FC0721">
      <w:pPr>
        <w:rPr>
          <w:b/>
        </w:rPr>
      </w:pPr>
      <w:r w:rsidRPr="00524F8E">
        <w:rPr>
          <w:b/>
        </w:rPr>
        <w:t>Record answers below.</w:t>
      </w:r>
    </w:p>
    <w:p w:rsidR="00FC0721" w:rsidRDefault="00FC0721" w:rsidP="00FC0721">
      <w:proofErr w:type="gramStart"/>
      <w:r>
        <w:t>sick</w:t>
      </w:r>
      <w:proofErr w:type="gramEnd"/>
      <w:r>
        <w:t>: ________________________</w:t>
      </w:r>
      <w:r>
        <w:tab/>
      </w:r>
      <w:r>
        <w:tab/>
      </w:r>
      <w:r>
        <w:tab/>
        <w:t>furious: ________________________</w:t>
      </w:r>
    </w:p>
    <w:p w:rsidR="00FC0721" w:rsidRDefault="00FC0721" w:rsidP="00FC0721">
      <w:proofErr w:type="gramStart"/>
      <w:r>
        <w:t>frequent</w:t>
      </w:r>
      <w:proofErr w:type="gramEnd"/>
      <w:r>
        <w:t>: ________________________</w:t>
      </w:r>
      <w:r>
        <w:tab/>
      </w:r>
      <w:r>
        <w:tab/>
      </w:r>
      <w:r>
        <w:tab/>
        <w:t>typical: ________________________</w:t>
      </w:r>
    </w:p>
    <w:p w:rsidR="00FC0721" w:rsidRDefault="00FC0721" w:rsidP="00FC0721">
      <w:proofErr w:type="gramStart"/>
      <w:r>
        <w:t>manufacturing</w:t>
      </w:r>
      <w:proofErr w:type="gramEnd"/>
      <w:r>
        <w:t>: ________________________</w:t>
      </w:r>
      <w:r>
        <w:tab/>
      </w:r>
      <w:r>
        <w:tab/>
        <w:t>requested: ________________________</w:t>
      </w:r>
    </w:p>
    <w:p w:rsidR="00FC0721" w:rsidRDefault="00FC0721" w:rsidP="00FC0721">
      <w:proofErr w:type="gramStart"/>
      <w:r>
        <w:t>increase</w:t>
      </w:r>
      <w:proofErr w:type="gramEnd"/>
      <w:r>
        <w:t>: ________________________</w:t>
      </w:r>
      <w:r>
        <w:tab/>
      </w:r>
      <w:r>
        <w:tab/>
      </w:r>
      <w:r>
        <w:tab/>
        <w:t>glanced: ________________________</w:t>
      </w:r>
    </w:p>
    <w:p w:rsidR="00FC0721" w:rsidRDefault="00FC0721" w:rsidP="00FC0721">
      <w:proofErr w:type="gramStart"/>
      <w:r>
        <w:t>frantic</w:t>
      </w:r>
      <w:proofErr w:type="gramEnd"/>
      <w:r>
        <w:t>: ________________________</w:t>
      </w:r>
      <w:r>
        <w:tab/>
      </w:r>
      <w:r>
        <w:tab/>
      </w:r>
      <w:r>
        <w:tab/>
        <w:t>concentrate: ________________________</w:t>
      </w:r>
    </w:p>
    <w:p w:rsidR="00FC0721" w:rsidRDefault="00FC0721" w:rsidP="00FC0721">
      <w:proofErr w:type="gramStart"/>
      <w:r>
        <w:t>resolved</w:t>
      </w:r>
      <w:proofErr w:type="gramEnd"/>
      <w:r>
        <w:t>: ________________________</w:t>
      </w:r>
      <w:r>
        <w:tab/>
      </w:r>
      <w:r>
        <w:tab/>
      </w:r>
      <w:r>
        <w:tab/>
        <w:t>effort: ________________________</w:t>
      </w:r>
    </w:p>
    <w:p w:rsidR="00FC0721" w:rsidRDefault="00FC0721">
      <w:pPr>
        <w:rPr>
          <w:b/>
        </w:rPr>
      </w:pPr>
    </w:p>
    <w:p w:rsidR="00FC0721" w:rsidRDefault="00FC0721" w:rsidP="0081766D">
      <w:pPr>
        <w:rPr>
          <w:b/>
        </w:rPr>
      </w:pPr>
    </w:p>
    <w:p w:rsidR="00FC0721" w:rsidRDefault="00FC0721" w:rsidP="0081766D">
      <w:pPr>
        <w:rPr>
          <w:b/>
        </w:rPr>
      </w:pPr>
    </w:p>
    <w:p w:rsidR="00FC0721" w:rsidRDefault="00FC0721" w:rsidP="0081766D">
      <w:pPr>
        <w:rPr>
          <w:b/>
        </w:rPr>
      </w:pPr>
    </w:p>
    <w:p w:rsidR="00FC0721" w:rsidRDefault="00FC0721" w:rsidP="0081766D">
      <w:pPr>
        <w:rPr>
          <w:b/>
        </w:rPr>
      </w:pPr>
    </w:p>
    <w:p w:rsidR="00FC0721" w:rsidRDefault="00FC0721" w:rsidP="0081766D">
      <w:pPr>
        <w:rPr>
          <w:b/>
        </w:rPr>
      </w:pPr>
    </w:p>
    <w:p w:rsidR="00FC0721" w:rsidRDefault="00FC0721" w:rsidP="0081766D">
      <w:pPr>
        <w:rPr>
          <w:b/>
        </w:rPr>
      </w:pPr>
    </w:p>
    <w:p w:rsidR="004138D3" w:rsidRDefault="00F37DE8" w:rsidP="0081766D">
      <w:pPr>
        <w:rPr>
          <w:b/>
        </w:rPr>
      </w:pPr>
      <w:r w:rsidRPr="00524F8E">
        <w:rPr>
          <w:noProof/>
          <w:sz w:val="28"/>
          <w:szCs w:val="28"/>
        </w:rPr>
        <mc:AlternateContent>
          <mc:Choice Requires="wps">
            <w:drawing>
              <wp:anchor distT="0" distB="0" distL="114300" distR="114300" simplePos="0" relativeHeight="251671552" behindDoc="0" locked="0" layoutInCell="1" allowOverlap="1" wp14:anchorId="09212828" wp14:editId="580E3A9B">
                <wp:simplePos x="0" y="0"/>
                <wp:positionH relativeFrom="column">
                  <wp:posOffset>104775</wp:posOffset>
                </wp:positionH>
                <wp:positionV relativeFrom="paragraph">
                  <wp:posOffset>219075</wp:posOffset>
                </wp:positionV>
                <wp:extent cx="6143625" cy="102870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028700"/>
                        </a:xfrm>
                        <a:prstGeom prst="rect">
                          <a:avLst/>
                        </a:prstGeom>
                        <a:solidFill>
                          <a:srgbClr val="FFFFFF"/>
                        </a:solidFill>
                        <a:ln w="9525">
                          <a:solidFill>
                            <a:srgbClr val="000000"/>
                          </a:solidFill>
                          <a:miter lim="800000"/>
                          <a:headEnd/>
                          <a:tailEnd/>
                        </a:ln>
                      </wps:spPr>
                      <wps:txbx>
                        <w:txbxContent>
                          <w:p w:rsidR="00334E27" w:rsidRDefault="00334E27" w:rsidP="00F37DE8">
                            <w:pPr>
                              <w:jc w:val="center"/>
                            </w:pPr>
                            <w:r>
                              <w:t>Word Bank</w:t>
                            </w:r>
                          </w:p>
                          <w:p w:rsidR="00334E27" w:rsidRDefault="00334E27" w:rsidP="00F37DE8">
                            <w:r>
                              <w:t>King</w:t>
                            </w:r>
                            <w:r>
                              <w:tab/>
                            </w:r>
                            <w:r>
                              <w:tab/>
                              <w:t>satisfy</w:t>
                            </w:r>
                            <w:r>
                              <w:tab/>
                            </w:r>
                            <w:r>
                              <w:tab/>
                              <w:t>many</w:t>
                            </w:r>
                            <w:r>
                              <w:tab/>
                            </w:r>
                            <w:r>
                              <w:tab/>
                              <w:t>deadly</w:t>
                            </w:r>
                            <w:r>
                              <w:tab/>
                            </w:r>
                            <w:r>
                              <w:tab/>
                              <w:t>story</w:t>
                            </w:r>
                            <w:r>
                              <w:tab/>
                            </w:r>
                            <w:r>
                              <w:tab/>
                              <w:t>protected           finishing</w:t>
                            </w:r>
                            <w:r>
                              <w:tab/>
                              <w:t>narrator</w:t>
                            </w:r>
                            <w:r>
                              <w:tab/>
                              <w:t>cruel</w:t>
                            </w:r>
                            <w:r>
                              <w:tab/>
                            </w:r>
                            <w:r>
                              <w:tab/>
                              <w:t>traveled</w:t>
                            </w:r>
                            <w:r>
                              <w:tab/>
                              <w:t xml:space="preserve">fancy </w:t>
                            </w:r>
                            <w:r>
                              <w:tab/>
                            </w:r>
                            <w:r>
                              <w:tab/>
                              <w:t>paradise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8.25pt;margin-top:17.25pt;width:483.75pt;height: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">
                <v:textbox>
                  <w:txbxContent>
                    <w:p w:rsidR="00334E27" w:rsidRDefault="00334E27" w:rsidP="00F37DE8">
                      <w:pPr>
                        <w:jc w:val="center"/>
                      </w:pPr>
                      <w:r>
                        <w:t>Word Bank</w:t>
                      </w:r>
                    </w:p>
                    <w:p w:rsidR="00334E27" w:rsidRDefault="00334E27" w:rsidP="00F37DE8">
                      <w:r>
                        <w:t>King</w:t>
                      </w:r>
                      <w:r>
                        <w:tab/>
                      </w:r>
                      <w:r>
                        <w:tab/>
                        <w:t>satisfy</w:t>
                      </w:r>
                      <w:r>
                        <w:tab/>
                      </w:r>
                      <w:r>
                        <w:tab/>
                        <w:t>many</w:t>
                      </w:r>
                      <w:r>
                        <w:tab/>
                      </w:r>
                      <w:r>
                        <w:tab/>
                        <w:t>deadly</w:t>
                      </w:r>
                      <w:r>
                        <w:tab/>
                      </w:r>
                      <w:r>
                        <w:tab/>
                        <w:t>story</w:t>
                      </w:r>
                      <w:r>
                        <w:tab/>
                      </w:r>
                      <w:r>
                        <w:tab/>
                        <w:t>protected           finishing</w:t>
                      </w:r>
                      <w:r>
                        <w:tab/>
                        <w:t>narrator</w:t>
                      </w:r>
                      <w:r>
                        <w:tab/>
                        <w:t>cruel</w:t>
                      </w:r>
                      <w:r>
                        <w:tab/>
                      </w:r>
                      <w:r>
                        <w:tab/>
                        <w:t>traveled</w:t>
                      </w:r>
                      <w:r>
                        <w:tab/>
                        <w:t xml:space="preserve">fancy </w:t>
                      </w:r>
                      <w:r>
                        <w:tab/>
                      </w:r>
                      <w:r>
                        <w:tab/>
                        <w:t>paradise</w:t>
                      </w:r>
                    </w:p>
                  </w:txbxContent>
                </v:textbox>
              </v:shape>
            </w:pict>
          </mc:Fallback>
        </mc:AlternateContent>
      </w:r>
      <w:r w:rsidR="004138D3">
        <w:rPr>
          <w:b/>
        </w:rPr>
        <w:t xml:space="preserve">Passage #7 </w:t>
      </w:r>
    </w:p>
    <w:p w:rsidR="00F37DE8" w:rsidRDefault="00F37DE8" w:rsidP="0081766D">
      <w:pPr>
        <w:rPr>
          <w:b/>
        </w:rPr>
      </w:pPr>
    </w:p>
    <w:p w:rsidR="00F37DE8" w:rsidRPr="00F37DE8" w:rsidRDefault="00F37DE8" w:rsidP="0081766D"/>
    <w:p w:rsidR="00F37DE8" w:rsidRPr="00F37DE8" w:rsidRDefault="00F37DE8" w:rsidP="0081766D">
      <w:pPr>
        <w:rPr>
          <w:sz w:val="28"/>
          <w:szCs w:val="28"/>
        </w:rPr>
      </w:pPr>
    </w:p>
    <w:p w:rsidR="00F37DE8" w:rsidRDefault="00F37DE8" w:rsidP="0081766D">
      <w:pPr>
        <w:rPr>
          <w:sz w:val="28"/>
          <w:szCs w:val="28"/>
        </w:rPr>
      </w:pPr>
    </w:p>
    <w:p w:rsidR="0081766D" w:rsidRPr="00F37DE8" w:rsidRDefault="0081766D" w:rsidP="0081766D">
      <w:pPr>
        <w:rPr>
          <w:sz w:val="28"/>
          <w:szCs w:val="28"/>
        </w:rPr>
      </w:pPr>
      <w:r w:rsidRPr="00F37DE8">
        <w:rPr>
          <w:sz w:val="28"/>
          <w:szCs w:val="28"/>
        </w:rPr>
        <w:t xml:space="preserve">On Tuesday when Anna went to the library, a </w:t>
      </w:r>
      <w:r w:rsidRPr="00F37DE8">
        <w:rPr>
          <w:sz w:val="28"/>
          <w:szCs w:val="28"/>
          <w:u w:val="single"/>
        </w:rPr>
        <w:t>storyteller</w:t>
      </w:r>
      <w:r w:rsidRPr="00F37DE8">
        <w:rPr>
          <w:sz w:val="28"/>
          <w:szCs w:val="28"/>
        </w:rPr>
        <w:t xml:space="preserve"> was just beginning a </w:t>
      </w:r>
      <w:r w:rsidRPr="00F37DE8">
        <w:rPr>
          <w:sz w:val="28"/>
          <w:szCs w:val="28"/>
          <w:u w:val="single"/>
        </w:rPr>
        <w:t>tale</w:t>
      </w:r>
      <w:r w:rsidRPr="00F37DE8">
        <w:rPr>
          <w:sz w:val="28"/>
          <w:szCs w:val="28"/>
        </w:rPr>
        <w:t xml:space="preserve">. The story was about a </w:t>
      </w:r>
      <w:r w:rsidRPr="00F37DE8">
        <w:rPr>
          <w:sz w:val="28"/>
          <w:szCs w:val="28"/>
          <w:u w:val="single"/>
        </w:rPr>
        <w:t>monarch</w:t>
      </w:r>
      <w:r w:rsidRPr="00F37DE8">
        <w:rPr>
          <w:sz w:val="28"/>
          <w:szCs w:val="28"/>
        </w:rPr>
        <w:t xml:space="preserve"> named George. George lived in an </w:t>
      </w:r>
      <w:r w:rsidRPr="00F37DE8">
        <w:rPr>
          <w:sz w:val="28"/>
          <w:szCs w:val="28"/>
          <w:u w:val="single"/>
        </w:rPr>
        <w:t>oasis</w:t>
      </w:r>
      <w:r w:rsidRPr="00F37DE8">
        <w:rPr>
          <w:sz w:val="28"/>
          <w:szCs w:val="28"/>
        </w:rPr>
        <w:t xml:space="preserve"> surrounded by </w:t>
      </w:r>
      <w:r w:rsidRPr="00F37DE8">
        <w:rPr>
          <w:sz w:val="28"/>
          <w:szCs w:val="28"/>
          <w:u w:val="single"/>
        </w:rPr>
        <w:t>numerous</w:t>
      </w:r>
      <w:r w:rsidRPr="00F37DE8">
        <w:rPr>
          <w:sz w:val="28"/>
          <w:szCs w:val="28"/>
        </w:rPr>
        <w:t xml:space="preserve"> palm trees that </w:t>
      </w:r>
      <w:r w:rsidRPr="00F37DE8">
        <w:rPr>
          <w:sz w:val="28"/>
          <w:szCs w:val="28"/>
          <w:u w:val="single"/>
        </w:rPr>
        <w:t>sheltered</w:t>
      </w:r>
      <w:r w:rsidRPr="00F37DE8">
        <w:rPr>
          <w:sz w:val="28"/>
          <w:szCs w:val="28"/>
        </w:rPr>
        <w:t xml:space="preserve"> his </w:t>
      </w:r>
      <w:r w:rsidRPr="00F37DE8">
        <w:rPr>
          <w:sz w:val="28"/>
          <w:szCs w:val="28"/>
          <w:u w:val="single"/>
        </w:rPr>
        <w:t>luxurious</w:t>
      </w:r>
      <w:r w:rsidRPr="00F37DE8">
        <w:rPr>
          <w:sz w:val="28"/>
          <w:szCs w:val="28"/>
        </w:rPr>
        <w:t xml:space="preserve"> home from the </w:t>
      </w:r>
      <w:r w:rsidRPr="00F37DE8">
        <w:rPr>
          <w:sz w:val="28"/>
          <w:szCs w:val="28"/>
          <w:u w:val="single"/>
        </w:rPr>
        <w:t>harsh</w:t>
      </w:r>
      <w:r w:rsidRPr="00F37DE8">
        <w:rPr>
          <w:sz w:val="28"/>
          <w:szCs w:val="28"/>
        </w:rPr>
        <w:t xml:space="preserve"> desert winds. George has a pet falcon with </w:t>
      </w:r>
      <w:r w:rsidRPr="00F37DE8">
        <w:rPr>
          <w:sz w:val="28"/>
          <w:szCs w:val="28"/>
          <w:u w:val="single"/>
        </w:rPr>
        <w:t>lethal</w:t>
      </w:r>
      <w:r w:rsidRPr="00F37DE8">
        <w:rPr>
          <w:sz w:val="28"/>
          <w:szCs w:val="28"/>
        </w:rPr>
        <w:t xml:space="preserve"> talons. Together they </w:t>
      </w:r>
      <w:r w:rsidRPr="00F37DE8">
        <w:rPr>
          <w:sz w:val="28"/>
          <w:szCs w:val="28"/>
          <w:u w:val="single"/>
        </w:rPr>
        <w:t>roamed</w:t>
      </w:r>
      <w:r w:rsidRPr="00F37DE8">
        <w:rPr>
          <w:sz w:val="28"/>
          <w:szCs w:val="28"/>
        </w:rPr>
        <w:t xml:space="preserve"> the desert, looking for water to </w:t>
      </w:r>
      <w:r w:rsidRPr="00F37DE8">
        <w:rPr>
          <w:sz w:val="28"/>
          <w:szCs w:val="28"/>
          <w:u w:val="single"/>
        </w:rPr>
        <w:t>quench</w:t>
      </w:r>
      <w:r w:rsidRPr="00F37DE8">
        <w:rPr>
          <w:sz w:val="28"/>
          <w:szCs w:val="28"/>
        </w:rPr>
        <w:t xml:space="preserve"> their thirst. Anna wanted to stay to hear </w:t>
      </w:r>
      <w:r w:rsidR="000D7464" w:rsidRPr="00F37DE8">
        <w:rPr>
          <w:sz w:val="28"/>
          <w:szCs w:val="28"/>
        </w:rPr>
        <w:t>m</w:t>
      </w:r>
      <w:r w:rsidRPr="00F37DE8">
        <w:rPr>
          <w:sz w:val="28"/>
          <w:szCs w:val="28"/>
        </w:rPr>
        <w:t xml:space="preserve">ore of the story, but suddenly her cell phone rang. It was her father telling her to come home for dinner. Sadly she left the library and began to walk home, her imagination </w:t>
      </w:r>
      <w:r w:rsidR="00977938" w:rsidRPr="00F37DE8">
        <w:rPr>
          <w:sz w:val="28"/>
          <w:szCs w:val="28"/>
          <w:u w:val="single"/>
        </w:rPr>
        <w:t>completing</w:t>
      </w:r>
      <w:r w:rsidRPr="00F37DE8">
        <w:rPr>
          <w:sz w:val="28"/>
          <w:szCs w:val="28"/>
        </w:rPr>
        <w:t xml:space="preserve"> the rest of the story.</w:t>
      </w:r>
    </w:p>
    <w:p w:rsidR="000D7464" w:rsidRDefault="000D7464" w:rsidP="0081766D">
      <w:pPr>
        <w:rPr>
          <w:b/>
        </w:rPr>
      </w:pPr>
    </w:p>
    <w:p w:rsidR="00045DE7" w:rsidRPr="00524F8E" w:rsidRDefault="00045DE7" w:rsidP="00045DE7">
      <w:pPr>
        <w:rPr>
          <w:b/>
        </w:rPr>
      </w:pPr>
      <w:r w:rsidRPr="00524F8E">
        <w:rPr>
          <w:b/>
        </w:rPr>
        <w:t>Record answers below.</w:t>
      </w:r>
    </w:p>
    <w:p w:rsidR="00045DE7" w:rsidRDefault="00045DE7" w:rsidP="00045DE7">
      <w:proofErr w:type="gramStart"/>
      <w:r>
        <w:t>storyteller</w:t>
      </w:r>
      <w:proofErr w:type="gramEnd"/>
      <w:r>
        <w:t>: ________________________</w:t>
      </w:r>
      <w:r>
        <w:tab/>
      </w:r>
      <w:r>
        <w:tab/>
        <w:t>tale: ________________________</w:t>
      </w:r>
    </w:p>
    <w:p w:rsidR="00045DE7" w:rsidRDefault="00045DE7" w:rsidP="00045DE7">
      <w:proofErr w:type="gramStart"/>
      <w:r>
        <w:t>monarch</w:t>
      </w:r>
      <w:proofErr w:type="gramEnd"/>
      <w:r>
        <w:t>: ________________________</w:t>
      </w:r>
      <w:r>
        <w:tab/>
      </w:r>
      <w:r>
        <w:tab/>
      </w:r>
      <w:r>
        <w:tab/>
        <w:t>oasis: ________________________</w:t>
      </w:r>
    </w:p>
    <w:p w:rsidR="00045DE7" w:rsidRDefault="00045DE7" w:rsidP="00045DE7">
      <w:proofErr w:type="gramStart"/>
      <w:r>
        <w:t>numerous</w:t>
      </w:r>
      <w:proofErr w:type="gramEnd"/>
      <w:r>
        <w:t>: ________________________</w:t>
      </w:r>
      <w:r>
        <w:tab/>
      </w:r>
      <w:r>
        <w:tab/>
        <w:t>sheltered: ________________________</w:t>
      </w:r>
    </w:p>
    <w:p w:rsidR="00045DE7" w:rsidRDefault="00045DE7" w:rsidP="00045DE7">
      <w:proofErr w:type="gramStart"/>
      <w:r>
        <w:t>luxurious</w:t>
      </w:r>
      <w:proofErr w:type="gramEnd"/>
      <w:r>
        <w:t>: ________________________</w:t>
      </w:r>
      <w:r>
        <w:tab/>
      </w:r>
      <w:r>
        <w:tab/>
      </w:r>
      <w:r>
        <w:tab/>
        <w:t>harsh: ________________________</w:t>
      </w:r>
    </w:p>
    <w:p w:rsidR="00045DE7" w:rsidRDefault="00045DE7" w:rsidP="00045DE7">
      <w:proofErr w:type="gramStart"/>
      <w:r>
        <w:t>lethal</w:t>
      </w:r>
      <w:proofErr w:type="gramEnd"/>
      <w:r>
        <w:t>: ________________________</w:t>
      </w:r>
      <w:r>
        <w:tab/>
      </w:r>
      <w:r>
        <w:tab/>
      </w:r>
      <w:r>
        <w:tab/>
        <w:t>roamed: ________________________</w:t>
      </w:r>
    </w:p>
    <w:p w:rsidR="00045DE7" w:rsidRDefault="00045DE7" w:rsidP="00045DE7">
      <w:proofErr w:type="gramStart"/>
      <w:r>
        <w:t>quench</w:t>
      </w:r>
      <w:proofErr w:type="gramEnd"/>
      <w:r>
        <w:t>: ________________________</w:t>
      </w:r>
      <w:r>
        <w:tab/>
      </w:r>
      <w:r>
        <w:tab/>
      </w:r>
      <w:r>
        <w:tab/>
        <w:t>completing: ________________________</w:t>
      </w:r>
    </w:p>
    <w:p w:rsidR="00045DE7" w:rsidRPr="000D7464" w:rsidRDefault="00045DE7" w:rsidP="0081766D">
      <w:pPr>
        <w:rPr>
          <w:b/>
        </w:rPr>
      </w:pPr>
    </w:p>
    <w:p w:rsidR="00F37DE8" w:rsidRDefault="00F37DE8">
      <w:pPr>
        <w:rPr>
          <w:b/>
        </w:rPr>
      </w:pPr>
      <w:r>
        <w:rPr>
          <w:b/>
        </w:rPr>
        <w:br w:type="page"/>
      </w:r>
    </w:p>
    <w:p w:rsidR="004138D3" w:rsidRDefault="00F37DE8" w:rsidP="0081766D">
      <w:pPr>
        <w:rPr>
          <w:b/>
        </w:rPr>
      </w:pPr>
      <w:r w:rsidRPr="00524F8E">
        <w:rPr>
          <w:noProof/>
          <w:sz w:val="28"/>
          <w:szCs w:val="28"/>
        </w:rPr>
        <w:lastRenderedPageBreak/>
        <mc:AlternateContent>
          <mc:Choice Requires="wps">
            <w:drawing>
              <wp:anchor distT="0" distB="0" distL="114300" distR="114300" simplePos="0" relativeHeight="251673600" behindDoc="0" locked="0" layoutInCell="1" allowOverlap="1" wp14:anchorId="1B2F8801" wp14:editId="098152B4">
                <wp:simplePos x="0" y="0"/>
                <wp:positionH relativeFrom="column">
                  <wp:posOffset>133350</wp:posOffset>
                </wp:positionH>
                <wp:positionV relativeFrom="paragraph">
                  <wp:posOffset>238125</wp:posOffset>
                </wp:positionV>
                <wp:extent cx="6219825" cy="102870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028700"/>
                        </a:xfrm>
                        <a:prstGeom prst="rect">
                          <a:avLst/>
                        </a:prstGeom>
                        <a:solidFill>
                          <a:srgbClr val="FFFFFF"/>
                        </a:solidFill>
                        <a:ln w="9525">
                          <a:solidFill>
                            <a:srgbClr val="000000"/>
                          </a:solidFill>
                          <a:miter lim="800000"/>
                          <a:headEnd/>
                          <a:tailEnd/>
                        </a:ln>
                      </wps:spPr>
                      <wps:txbx>
                        <w:txbxContent>
                          <w:p w:rsidR="00334E27" w:rsidRDefault="00334E27" w:rsidP="00F37DE8">
                            <w:pPr>
                              <w:jc w:val="center"/>
                            </w:pPr>
                            <w:r>
                              <w:t>Word Bank</w:t>
                            </w:r>
                          </w:p>
                          <w:p w:rsidR="00334E27" w:rsidRDefault="00334E27" w:rsidP="00F37DE8">
                            <w:r>
                              <w:t>Crazy</w:t>
                            </w:r>
                            <w:r>
                              <w:tab/>
                            </w:r>
                            <w:r>
                              <w:tab/>
                              <w:t>appetizing</w:t>
                            </w:r>
                            <w:r>
                              <w:tab/>
                            </w:r>
                            <w:r>
                              <w:tab/>
                            </w:r>
                            <w:proofErr w:type="gramStart"/>
                            <w:r>
                              <w:t>teachers</w:t>
                            </w:r>
                            <w:proofErr w:type="gramEnd"/>
                            <w:r>
                              <w:tab/>
                            </w:r>
                            <w:r>
                              <w:tab/>
                              <w:t>obstacle</w:t>
                            </w:r>
                            <w:r>
                              <w:tab/>
                              <w:t>carefully</w:t>
                            </w:r>
                            <w:r>
                              <w:tab/>
                              <w:t>scared          aid</w:t>
                            </w:r>
                            <w:r>
                              <w:tab/>
                            </w:r>
                            <w:r>
                              <w:tab/>
                              <w:t>friends</w:t>
                            </w:r>
                            <w:r>
                              <w:tab/>
                            </w:r>
                            <w:r>
                              <w:tab/>
                            </w:r>
                            <w:r>
                              <w:tab/>
                              <w:t>achievement</w:t>
                            </w:r>
                            <w:r>
                              <w:tab/>
                            </w:r>
                            <w:r>
                              <w:tab/>
                              <w:t>mesa</w:t>
                            </w:r>
                            <w:r>
                              <w:tab/>
                            </w:r>
                            <w:r>
                              <w:tab/>
                              <w:t>negative</w:t>
                            </w:r>
                            <w:r>
                              <w:tab/>
                              <w:t>payment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0.5pt;margin-top:18.75pt;width:489.75pt;height: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">
                <v:textbox>
                  <w:txbxContent>
                    <w:p w:rsidR="00334E27" w:rsidRDefault="00334E27" w:rsidP="00F37DE8">
                      <w:pPr>
                        <w:jc w:val="center"/>
                      </w:pPr>
                      <w:r>
                        <w:t>Word Bank</w:t>
                      </w:r>
                    </w:p>
                    <w:p w:rsidR="00334E27" w:rsidRDefault="00334E27" w:rsidP="00F37DE8">
                      <w:r>
                        <w:t>Crazy</w:t>
                      </w:r>
                      <w:r>
                        <w:tab/>
                      </w:r>
                      <w:r>
                        <w:tab/>
                        <w:t>appetizing</w:t>
                      </w:r>
                      <w:r>
                        <w:tab/>
                      </w:r>
                      <w:r>
                        <w:tab/>
                      </w:r>
                      <w:proofErr w:type="gramStart"/>
                      <w:r>
                        <w:t>teachers</w:t>
                      </w:r>
                      <w:proofErr w:type="gramEnd"/>
                      <w:r>
                        <w:tab/>
                      </w:r>
                      <w:r>
                        <w:tab/>
                        <w:t>obstacle</w:t>
                      </w:r>
                      <w:r>
                        <w:tab/>
                        <w:t>carefully</w:t>
                      </w:r>
                      <w:r>
                        <w:tab/>
                        <w:t>scared          aid</w:t>
                      </w:r>
                      <w:r>
                        <w:tab/>
                      </w:r>
                      <w:r>
                        <w:tab/>
                        <w:t>friends</w:t>
                      </w:r>
                      <w:r>
                        <w:tab/>
                      </w:r>
                      <w:r>
                        <w:tab/>
                      </w:r>
                      <w:r>
                        <w:tab/>
                        <w:t>achievement</w:t>
                      </w:r>
                      <w:r>
                        <w:tab/>
                      </w:r>
                      <w:r>
                        <w:tab/>
                        <w:t>mesa</w:t>
                      </w:r>
                      <w:r>
                        <w:tab/>
                      </w:r>
                      <w:r>
                        <w:tab/>
                        <w:t>negative</w:t>
                      </w:r>
                      <w:r>
                        <w:tab/>
                        <w:t>payment</w:t>
                      </w:r>
                    </w:p>
                  </w:txbxContent>
                </v:textbox>
              </v:shape>
            </w:pict>
          </mc:Fallback>
        </mc:AlternateContent>
      </w:r>
      <w:r w:rsidR="004138D3">
        <w:rPr>
          <w:b/>
        </w:rPr>
        <w:t>Passage #8</w:t>
      </w:r>
    </w:p>
    <w:p w:rsidR="00F37DE8" w:rsidRDefault="00F37DE8" w:rsidP="0081766D">
      <w:pPr>
        <w:rPr>
          <w:b/>
        </w:rPr>
      </w:pPr>
    </w:p>
    <w:p w:rsidR="00F37DE8" w:rsidRDefault="00F37DE8" w:rsidP="0081766D">
      <w:pPr>
        <w:rPr>
          <w:b/>
        </w:rPr>
      </w:pPr>
    </w:p>
    <w:p w:rsidR="00F37DE8" w:rsidRPr="004138D3" w:rsidRDefault="00F37DE8" w:rsidP="0081766D">
      <w:pPr>
        <w:rPr>
          <w:b/>
        </w:rPr>
      </w:pPr>
    </w:p>
    <w:p w:rsidR="00F37DE8" w:rsidRDefault="00F37DE8" w:rsidP="0081766D"/>
    <w:p w:rsidR="0081766D" w:rsidRPr="00F37DE8" w:rsidRDefault="0081766D" w:rsidP="0081766D">
      <w:pPr>
        <w:rPr>
          <w:sz w:val="28"/>
          <w:szCs w:val="28"/>
        </w:rPr>
      </w:pPr>
      <w:r w:rsidRPr="00F37DE8">
        <w:rPr>
          <w:sz w:val="28"/>
          <w:szCs w:val="28"/>
        </w:rPr>
        <w:t xml:space="preserve">Sadie stood looking at the </w:t>
      </w:r>
      <w:r w:rsidRPr="00F37DE8">
        <w:rPr>
          <w:sz w:val="28"/>
          <w:szCs w:val="28"/>
          <w:u w:val="single"/>
        </w:rPr>
        <w:t>challenge</w:t>
      </w:r>
      <w:r w:rsidRPr="00F37DE8">
        <w:rPr>
          <w:sz w:val="28"/>
          <w:szCs w:val="28"/>
        </w:rPr>
        <w:t xml:space="preserve"> before her. The giant rock face looked </w:t>
      </w:r>
      <w:r w:rsidRPr="00F37DE8">
        <w:rPr>
          <w:sz w:val="28"/>
          <w:szCs w:val="28"/>
          <w:u w:val="single"/>
        </w:rPr>
        <w:t>absurd</w:t>
      </w:r>
      <w:r w:rsidRPr="00F37DE8">
        <w:rPr>
          <w:sz w:val="28"/>
          <w:szCs w:val="28"/>
        </w:rPr>
        <w:t xml:space="preserve"> to even consider climbing, but she knew with the help of her </w:t>
      </w:r>
      <w:r w:rsidRPr="00F37DE8">
        <w:rPr>
          <w:sz w:val="28"/>
          <w:szCs w:val="28"/>
          <w:u w:val="single"/>
        </w:rPr>
        <w:t>companions</w:t>
      </w:r>
      <w:r w:rsidRPr="00F37DE8">
        <w:rPr>
          <w:sz w:val="28"/>
          <w:szCs w:val="28"/>
        </w:rPr>
        <w:t xml:space="preserve"> surrounding her, it was possible. If only she were not </w:t>
      </w:r>
      <w:r w:rsidRPr="00F37DE8">
        <w:rPr>
          <w:sz w:val="28"/>
          <w:szCs w:val="28"/>
          <w:u w:val="single"/>
        </w:rPr>
        <w:t>afraid</w:t>
      </w:r>
      <w:r w:rsidRPr="00F37DE8">
        <w:rPr>
          <w:sz w:val="28"/>
          <w:szCs w:val="28"/>
        </w:rPr>
        <w:t xml:space="preserve"> of heights. The </w:t>
      </w:r>
      <w:r w:rsidRPr="00F37DE8">
        <w:rPr>
          <w:sz w:val="28"/>
          <w:szCs w:val="28"/>
          <w:u w:val="single"/>
        </w:rPr>
        <w:t>compensation</w:t>
      </w:r>
      <w:r w:rsidRPr="00F37DE8">
        <w:rPr>
          <w:sz w:val="28"/>
          <w:szCs w:val="28"/>
        </w:rPr>
        <w:t xml:space="preserve"> for reaching the top was not only the pride of the </w:t>
      </w:r>
      <w:r w:rsidRPr="00F37DE8">
        <w:rPr>
          <w:sz w:val="28"/>
          <w:szCs w:val="28"/>
          <w:u w:val="single"/>
        </w:rPr>
        <w:t>accomplishment</w:t>
      </w:r>
      <w:r w:rsidRPr="00F37DE8">
        <w:rPr>
          <w:sz w:val="28"/>
          <w:szCs w:val="28"/>
        </w:rPr>
        <w:t xml:space="preserve">, but also a </w:t>
      </w:r>
      <w:r w:rsidRPr="00F37DE8">
        <w:rPr>
          <w:sz w:val="28"/>
          <w:szCs w:val="28"/>
          <w:u w:val="single"/>
        </w:rPr>
        <w:t>delicious</w:t>
      </w:r>
      <w:r w:rsidRPr="00F37DE8">
        <w:rPr>
          <w:sz w:val="28"/>
          <w:szCs w:val="28"/>
        </w:rPr>
        <w:t xml:space="preserve"> meal that had been prepared by their climbing </w:t>
      </w:r>
      <w:r w:rsidRPr="00F37DE8">
        <w:rPr>
          <w:sz w:val="28"/>
          <w:szCs w:val="28"/>
          <w:u w:val="single"/>
        </w:rPr>
        <w:t>instructors</w:t>
      </w:r>
      <w:r w:rsidRPr="00F37DE8">
        <w:rPr>
          <w:sz w:val="28"/>
          <w:szCs w:val="28"/>
        </w:rPr>
        <w:t xml:space="preserve">. It was all waiting for her at the top of the </w:t>
      </w:r>
      <w:r w:rsidRPr="00F37DE8">
        <w:rPr>
          <w:sz w:val="28"/>
          <w:szCs w:val="28"/>
          <w:u w:val="single"/>
        </w:rPr>
        <w:t>plateau</w:t>
      </w:r>
      <w:r w:rsidRPr="00F37DE8">
        <w:rPr>
          <w:sz w:val="28"/>
          <w:szCs w:val="28"/>
        </w:rPr>
        <w:t xml:space="preserve">. She knew that </w:t>
      </w:r>
      <w:r w:rsidRPr="00F37DE8">
        <w:rPr>
          <w:sz w:val="28"/>
          <w:szCs w:val="28"/>
          <w:u w:val="single"/>
        </w:rPr>
        <w:t>pessimistic</w:t>
      </w:r>
      <w:r w:rsidRPr="00F37DE8">
        <w:rPr>
          <w:sz w:val="28"/>
          <w:szCs w:val="28"/>
        </w:rPr>
        <w:t xml:space="preserve"> thoughts would not </w:t>
      </w:r>
      <w:r w:rsidRPr="00F37DE8">
        <w:rPr>
          <w:sz w:val="28"/>
          <w:szCs w:val="28"/>
          <w:u w:val="single"/>
        </w:rPr>
        <w:t>help</w:t>
      </w:r>
      <w:r w:rsidRPr="00F37DE8">
        <w:rPr>
          <w:sz w:val="28"/>
          <w:szCs w:val="28"/>
        </w:rPr>
        <w:t xml:space="preserve"> her, so she tried to stay positive. Sadie took a deep breath, </w:t>
      </w:r>
      <w:r w:rsidRPr="00F37DE8">
        <w:rPr>
          <w:sz w:val="28"/>
          <w:szCs w:val="28"/>
          <w:u w:val="single"/>
        </w:rPr>
        <w:t>cautiously</w:t>
      </w:r>
      <w:r w:rsidRPr="00F37DE8">
        <w:rPr>
          <w:sz w:val="28"/>
          <w:szCs w:val="28"/>
        </w:rPr>
        <w:t xml:space="preserve"> reached for the rock face and began to climb.</w:t>
      </w:r>
    </w:p>
    <w:p w:rsidR="00AB03A9" w:rsidRDefault="00AB03A9" w:rsidP="00045DE7">
      <w:pPr>
        <w:rPr>
          <w:b/>
        </w:rPr>
      </w:pPr>
    </w:p>
    <w:p w:rsidR="00045DE7" w:rsidRPr="00524F8E" w:rsidRDefault="00045DE7" w:rsidP="00045DE7">
      <w:pPr>
        <w:rPr>
          <w:b/>
        </w:rPr>
      </w:pPr>
      <w:r w:rsidRPr="00524F8E">
        <w:rPr>
          <w:b/>
        </w:rPr>
        <w:t>Record answers below.</w:t>
      </w:r>
    </w:p>
    <w:p w:rsidR="00045DE7" w:rsidRDefault="00045DE7" w:rsidP="00045DE7">
      <w:proofErr w:type="gramStart"/>
      <w:r>
        <w:t>challenge</w:t>
      </w:r>
      <w:proofErr w:type="gramEnd"/>
      <w:r>
        <w:t>: ________________________</w:t>
      </w:r>
      <w:r>
        <w:tab/>
      </w:r>
      <w:r>
        <w:tab/>
      </w:r>
      <w:r>
        <w:tab/>
        <w:t>absurd: ________________________</w:t>
      </w:r>
    </w:p>
    <w:p w:rsidR="00045DE7" w:rsidRDefault="00045DE7" w:rsidP="00045DE7">
      <w:proofErr w:type="gramStart"/>
      <w:r>
        <w:t>companions</w:t>
      </w:r>
      <w:proofErr w:type="gramEnd"/>
      <w:r>
        <w:t>: ________________________</w:t>
      </w:r>
      <w:r>
        <w:tab/>
      </w:r>
      <w:r>
        <w:tab/>
        <w:t>afraid: ________________________</w:t>
      </w:r>
    </w:p>
    <w:p w:rsidR="00045DE7" w:rsidRDefault="00045DE7" w:rsidP="00045DE7">
      <w:proofErr w:type="gramStart"/>
      <w:r>
        <w:t>compensation</w:t>
      </w:r>
      <w:proofErr w:type="gramEnd"/>
      <w:r>
        <w:t>: ________________________</w:t>
      </w:r>
      <w:r>
        <w:tab/>
      </w:r>
      <w:r>
        <w:tab/>
        <w:t>accomplishment: ________________________</w:t>
      </w:r>
    </w:p>
    <w:p w:rsidR="00045DE7" w:rsidRDefault="00045DE7" w:rsidP="00045DE7">
      <w:proofErr w:type="gramStart"/>
      <w:r>
        <w:t>delicious</w:t>
      </w:r>
      <w:proofErr w:type="gramEnd"/>
      <w:r>
        <w:t>: ________________________</w:t>
      </w:r>
      <w:r>
        <w:tab/>
      </w:r>
      <w:r>
        <w:tab/>
      </w:r>
      <w:r>
        <w:tab/>
        <w:t>instructors: ________________________</w:t>
      </w:r>
    </w:p>
    <w:p w:rsidR="00045DE7" w:rsidRDefault="00045DE7" w:rsidP="00045DE7">
      <w:proofErr w:type="gramStart"/>
      <w:r>
        <w:t>plateau</w:t>
      </w:r>
      <w:proofErr w:type="gramEnd"/>
      <w:r>
        <w:t>: ________________________</w:t>
      </w:r>
      <w:r>
        <w:tab/>
      </w:r>
      <w:r>
        <w:tab/>
      </w:r>
      <w:r>
        <w:tab/>
        <w:t>pessimistic: ________________________</w:t>
      </w:r>
    </w:p>
    <w:p w:rsidR="00045DE7" w:rsidRDefault="00045DE7" w:rsidP="00045DE7">
      <w:proofErr w:type="gramStart"/>
      <w:r>
        <w:t>help</w:t>
      </w:r>
      <w:proofErr w:type="gramEnd"/>
      <w:r>
        <w:t>: ________________________</w:t>
      </w:r>
      <w:r>
        <w:tab/>
      </w:r>
      <w:r>
        <w:tab/>
      </w:r>
      <w:r>
        <w:tab/>
        <w:t>cautiously: ________________________</w:t>
      </w:r>
    </w:p>
    <w:p w:rsidR="00045DE7" w:rsidRDefault="00045DE7">
      <w:pPr>
        <w:rPr>
          <w:b/>
        </w:rPr>
      </w:pPr>
    </w:p>
    <w:p w:rsidR="00045DE7" w:rsidRDefault="00045DE7">
      <w:pPr>
        <w:rPr>
          <w:b/>
        </w:rPr>
      </w:pPr>
    </w:p>
    <w:p w:rsidR="00045DE7" w:rsidRDefault="00045DE7">
      <w:pPr>
        <w:rPr>
          <w:b/>
        </w:rPr>
      </w:pPr>
    </w:p>
    <w:p w:rsidR="00045DE7" w:rsidRDefault="00045DE7">
      <w:pPr>
        <w:rPr>
          <w:b/>
        </w:rPr>
      </w:pPr>
    </w:p>
    <w:p w:rsidR="00045DE7" w:rsidRDefault="00045DE7">
      <w:pPr>
        <w:rPr>
          <w:b/>
        </w:rPr>
      </w:pPr>
    </w:p>
    <w:p w:rsidR="00045DE7" w:rsidRDefault="00045DE7">
      <w:pPr>
        <w:rPr>
          <w:b/>
        </w:rPr>
      </w:pPr>
    </w:p>
    <w:p w:rsidR="004138D3" w:rsidRDefault="00F37DE8" w:rsidP="0081766D">
      <w:r w:rsidRPr="00524F8E">
        <w:rPr>
          <w:noProof/>
          <w:sz w:val="28"/>
          <w:szCs w:val="28"/>
        </w:rPr>
        <w:lastRenderedPageBreak/>
        <mc:AlternateContent>
          <mc:Choice Requires="wps">
            <w:drawing>
              <wp:anchor distT="0" distB="0" distL="114300" distR="114300" simplePos="0" relativeHeight="251675648" behindDoc="0" locked="0" layoutInCell="1" allowOverlap="1" wp14:anchorId="3DFFAF3E" wp14:editId="14F2B20C">
                <wp:simplePos x="0" y="0"/>
                <wp:positionH relativeFrom="column">
                  <wp:posOffset>57150</wp:posOffset>
                </wp:positionH>
                <wp:positionV relativeFrom="paragraph">
                  <wp:posOffset>200025</wp:posOffset>
                </wp:positionV>
                <wp:extent cx="6267450" cy="1028700"/>
                <wp:effectExtent l="0" t="0" r="1905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028700"/>
                        </a:xfrm>
                        <a:prstGeom prst="rect">
                          <a:avLst/>
                        </a:prstGeom>
                        <a:solidFill>
                          <a:srgbClr val="FFFFFF"/>
                        </a:solidFill>
                        <a:ln w="9525">
                          <a:solidFill>
                            <a:srgbClr val="000000"/>
                          </a:solidFill>
                          <a:miter lim="800000"/>
                          <a:headEnd/>
                          <a:tailEnd/>
                        </a:ln>
                      </wps:spPr>
                      <wps:txbx>
                        <w:txbxContent>
                          <w:p w:rsidR="00334E27" w:rsidRDefault="00334E27" w:rsidP="00F37DE8">
                            <w:pPr>
                              <w:jc w:val="center"/>
                            </w:pPr>
                            <w:r>
                              <w:t>Word Bank</w:t>
                            </w:r>
                          </w:p>
                          <w:p w:rsidR="00334E27" w:rsidRDefault="00334E27" w:rsidP="00F37DE8">
                            <w:r>
                              <w:t>Huge</w:t>
                            </w:r>
                            <w:r>
                              <w:tab/>
                            </w:r>
                            <w:r>
                              <w:tab/>
                              <w:t>hallway</w:t>
                            </w:r>
                            <w:r>
                              <w:tab/>
                            </w:r>
                            <w:r>
                              <w:tab/>
                              <w:t>disciplined</w:t>
                            </w:r>
                            <w:r>
                              <w:tab/>
                            </w:r>
                            <w:r>
                              <w:tab/>
                              <w:t>rushed</w:t>
                            </w:r>
                            <w:r>
                              <w:tab/>
                            </w:r>
                            <w:r>
                              <w:tab/>
                              <w:t>persuade</w:t>
                            </w:r>
                            <w:r>
                              <w:tab/>
                            </w:r>
                            <w:r>
                              <w:tab/>
                              <w:t>decrease    distressed</w:t>
                            </w:r>
                            <w:r>
                              <w:tab/>
                              <w:t>mistake</w:t>
                            </w:r>
                            <w:r>
                              <w:tab/>
                            </w:r>
                            <w:r>
                              <w:tab/>
                              <w:t>began</w:t>
                            </w:r>
                            <w:r>
                              <w:tab/>
                            </w:r>
                            <w:r>
                              <w:tab/>
                            </w:r>
                            <w:r>
                              <w:tab/>
                              <w:t>empty</w:t>
                            </w:r>
                            <w:r>
                              <w:tab/>
                            </w:r>
                            <w:r>
                              <w:tab/>
                              <w:t>climb</w:t>
                            </w:r>
                            <w:r>
                              <w:tab/>
                            </w:r>
                            <w:r>
                              <w:tab/>
                            </w:r>
                            <w:r>
                              <w:tab/>
                              <w:t>reveal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5pt;margin-top:15.75pt;width:493.5pt;height:8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">
                <v:textbox>
                  <w:txbxContent>
                    <w:p w:rsidR="00334E27" w:rsidRDefault="00334E27" w:rsidP="00F37DE8">
                      <w:pPr>
                        <w:jc w:val="center"/>
                      </w:pPr>
                      <w:r>
                        <w:t>Word Bank</w:t>
                      </w:r>
                    </w:p>
                    <w:p w:rsidR="00334E27" w:rsidRDefault="00334E27" w:rsidP="00F37DE8">
                      <w:r>
                        <w:t>Huge</w:t>
                      </w:r>
                      <w:r>
                        <w:tab/>
                      </w:r>
                      <w:r>
                        <w:tab/>
                        <w:t>hallway</w:t>
                      </w:r>
                      <w:r>
                        <w:tab/>
                      </w:r>
                      <w:r>
                        <w:tab/>
                        <w:t>disciplined</w:t>
                      </w:r>
                      <w:r>
                        <w:tab/>
                      </w:r>
                      <w:r>
                        <w:tab/>
                        <w:t>rushed</w:t>
                      </w:r>
                      <w:r>
                        <w:tab/>
                      </w:r>
                      <w:r>
                        <w:tab/>
                        <w:t>persuade</w:t>
                      </w:r>
                      <w:r>
                        <w:tab/>
                      </w:r>
                      <w:r>
                        <w:tab/>
                        <w:t>decrease    distressed</w:t>
                      </w:r>
                      <w:r>
                        <w:tab/>
                        <w:t>mistake</w:t>
                      </w:r>
                      <w:r>
                        <w:tab/>
                      </w:r>
                      <w:r>
                        <w:tab/>
                        <w:t>began</w:t>
                      </w:r>
                      <w:r>
                        <w:tab/>
                      </w:r>
                      <w:r>
                        <w:tab/>
                      </w:r>
                      <w:r>
                        <w:tab/>
                        <w:t>empty</w:t>
                      </w:r>
                      <w:r>
                        <w:tab/>
                      </w:r>
                      <w:r>
                        <w:tab/>
                        <w:t>climb</w:t>
                      </w:r>
                      <w:r>
                        <w:tab/>
                      </w:r>
                      <w:r>
                        <w:tab/>
                      </w:r>
                      <w:r>
                        <w:tab/>
                        <w:t>reveal</w:t>
                      </w:r>
                    </w:p>
                  </w:txbxContent>
                </v:textbox>
              </v:shape>
            </w:pict>
          </mc:Fallback>
        </mc:AlternateContent>
      </w:r>
      <w:r w:rsidR="004138D3">
        <w:rPr>
          <w:b/>
        </w:rPr>
        <w:t>Passage #9</w:t>
      </w:r>
      <w:r w:rsidR="004A0C36">
        <w:t xml:space="preserve"> </w:t>
      </w:r>
    </w:p>
    <w:p w:rsidR="00F37DE8" w:rsidRDefault="00F37DE8" w:rsidP="0081766D"/>
    <w:p w:rsidR="00F37DE8" w:rsidRDefault="00F37DE8" w:rsidP="0081766D"/>
    <w:p w:rsidR="00F37DE8" w:rsidRPr="004A0C36" w:rsidRDefault="00F37DE8" w:rsidP="0081766D"/>
    <w:p w:rsidR="00F37DE8" w:rsidRPr="00F37DE8" w:rsidRDefault="00F37DE8" w:rsidP="007D148F">
      <w:pPr>
        <w:rPr>
          <w:sz w:val="28"/>
          <w:szCs w:val="28"/>
        </w:rPr>
      </w:pPr>
    </w:p>
    <w:p w:rsidR="00A5511E" w:rsidRPr="00F37DE8" w:rsidRDefault="0081766D" w:rsidP="007D148F">
      <w:pPr>
        <w:rPr>
          <w:sz w:val="28"/>
          <w:szCs w:val="28"/>
        </w:rPr>
      </w:pPr>
      <w:r w:rsidRPr="00F37DE8">
        <w:rPr>
          <w:sz w:val="28"/>
          <w:szCs w:val="28"/>
        </w:rPr>
        <w:t xml:space="preserve">Jared was </w:t>
      </w:r>
      <w:r w:rsidRPr="00F37DE8">
        <w:rPr>
          <w:sz w:val="28"/>
          <w:szCs w:val="28"/>
          <w:u w:val="single"/>
        </w:rPr>
        <w:t>devastated</w:t>
      </w:r>
      <w:r w:rsidRPr="00F37DE8">
        <w:rPr>
          <w:sz w:val="28"/>
          <w:szCs w:val="28"/>
        </w:rPr>
        <w:t xml:space="preserve">. He’d never gotten a detention before. </w:t>
      </w:r>
      <w:proofErr w:type="gramStart"/>
      <w:r w:rsidRPr="00F37DE8">
        <w:rPr>
          <w:sz w:val="28"/>
          <w:szCs w:val="28"/>
        </w:rPr>
        <w:t>Until today.</w:t>
      </w:r>
      <w:proofErr w:type="gramEnd"/>
      <w:r w:rsidRPr="00F37DE8">
        <w:rPr>
          <w:sz w:val="28"/>
          <w:szCs w:val="28"/>
        </w:rPr>
        <w:t xml:space="preserve"> The whole thing was just a </w:t>
      </w:r>
      <w:r w:rsidRPr="00F37DE8">
        <w:rPr>
          <w:sz w:val="28"/>
          <w:szCs w:val="28"/>
          <w:u w:val="single"/>
        </w:rPr>
        <w:t>big</w:t>
      </w:r>
      <w:r w:rsidRPr="00F37DE8">
        <w:rPr>
          <w:sz w:val="28"/>
          <w:szCs w:val="28"/>
        </w:rPr>
        <w:t xml:space="preserve"> </w:t>
      </w:r>
      <w:r w:rsidRPr="00F37DE8">
        <w:rPr>
          <w:sz w:val="28"/>
          <w:szCs w:val="28"/>
          <w:u w:val="single"/>
        </w:rPr>
        <w:t>misunderstanding</w:t>
      </w:r>
      <w:r w:rsidRPr="00F37DE8">
        <w:rPr>
          <w:sz w:val="28"/>
          <w:szCs w:val="28"/>
        </w:rPr>
        <w:t xml:space="preserve"> and now he was being </w:t>
      </w:r>
      <w:r w:rsidRPr="00F37DE8">
        <w:rPr>
          <w:sz w:val="28"/>
          <w:szCs w:val="28"/>
          <w:u w:val="single"/>
        </w:rPr>
        <w:t>punished</w:t>
      </w:r>
      <w:r w:rsidRPr="00F37DE8">
        <w:rPr>
          <w:sz w:val="28"/>
          <w:szCs w:val="28"/>
        </w:rPr>
        <w:t xml:space="preserve">. It all </w:t>
      </w:r>
      <w:r w:rsidRPr="00F37DE8">
        <w:rPr>
          <w:sz w:val="28"/>
          <w:szCs w:val="28"/>
          <w:u w:val="single"/>
        </w:rPr>
        <w:t>started</w:t>
      </w:r>
      <w:r w:rsidRPr="00F37DE8">
        <w:rPr>
          <w:sz w:val="28"/>
          <w:szCs w:val="28"/>
        </w:rPr>
        <w:t xml:space="preserve"> when Henry tried to </w:t>
      </w:r>
      <w:r w:rsidRPr="00F37DE8">
        <w:rPr>
          <w:sz w:val="28"/>
          <w:szCs w:val="28"/>
          <w:u w:val="single"/>
        </w:rPr>
        <w:t>coax</w:t>
      </w:r>
      <w:r w:rsidRPr="00F37DE8">
        <w:rPr>
          <w:sz w:val="28"/>
          <w:szCs w:val="28"/>
        </w:rPr>
        <w:t xml:space="preserve"> him to </w:t>
      </w:r>
      <w:r w:rsidRPr="00F37DE8">
        <w:rPr>
          <w:sz w:val="28"/>
          <w:szCs w:val="28"/>
          <w:u w:val="single"/>
        </w:rPr>
        <w:t>show</w:t>
      </w:r>
      <w:r w:rsidRPr="00F37DE8">
        <w:rPr>
          <w:sz w:val="28"/>
          <w:szCs w:val="28"/>
        </w:rPr>
        <w:t xml:space="preserve"> his answers for the math assignment. Jared didn’t know how to turn him down, so instead he decided to just run away. Jared bolted out of the classroom and </w:t>
      </w:r>
      <w:r w:rsidRPr="00F37DE8">
        <w:rPr>
          <w:sz w:val="28"/>
          <w:szCs w:val="28"/>
          <w:u w:val="single"/>
        </w:rPr>
        <w:t xml:space="preserve">dashed </w:t>
      </w:r>
      <w:r w:rsidRPr="00F37DE8">
        <w:rPr>
          <w:sz w:val="28"/>
          <w:szCs w:val="28"/>
        </w:rPr>
        <w:t xml:space="preserve">down a </w:t>
      </w:r>
      <w:r w:rsidRPr="00F37DE8">
        <w:rPr>
          <w:sz w:val="28"/>
          <w:szCs w:val="28"/>
          <w:u w:val="single"/>
        </w:rPr>
        <w:t>vacant</w:t>
      </w:r>
      <w:r w:rsidRPr="00F37DE8">
        <w:rPr>
          <w:sz w:val="28"/>
          <w:szCs w:val="28"/>
        </w:rPr>
        <w:t xml:space="preserve"> hallway. As Jared was about to </w:t>
      </w:r>
      <w:r w:rsidRPr="00F37DE8">
        <w:rPr>
          <w:sz w:val="28"/>
          <w:szCs w:val="28"/>
          <w:u w:val="single"/>
        </w:rPr>
        <w:t>ascend</w:t>
      </w:r>
      <w:r w:rsidRPr="00F37DE8">
        <w:rPr>
          <w:sz w:val="28"/>
          <w:szCs w:val="28"/>
        </w:rPr>
        <w:t xml:space="preserve"> the stairs Mr. Johnson stepped out and caught him. If only Henry had known how to </w:t>
      </w:r>
      <w:r w:rsidRPr="00F37DE8">
        <w:rPr>
          <w:sz w:val="28"/>
          <w:szCs w:val="28"/>
          <w:u w:val="single"/>
        </w:rPr>
        <w:t>reduce</w:t>
      </w:r>
      <w:r w:rsidRPr="00F37DE8">
        <w:rPr>
          <w:sz w:val="28"/>
          <w:szCs w:val="28"/>
        </w:rPr>
        <w:t xml:space="preserve"> fractions none of this would have happened. Now Jared was stuck inside copying “I will not run in the </w:t>
      </w:r>
      <w:r w:rsidRPr="00F37DE8">
        <w:rPr>
          <w:sz w:val="28"/>
          <w:szCs w:val="28"/>
          <w:u w:val="single"/>
        </w:rPr>
        <w:t>corridor</w:t>
      </w:r>
      <w:r w:rsidRPr="00F37DE8">
        <w:rPr>
          <w:sz w:val="28"/>
          <w:szCs w:val="28"/>
        </w:rPr>
        <w:t>” a hundred times.</w:t>
      </w:r>
    </w:p>
    <w:p w:rsidR="00AB03A9" w:rsidRDefault="00AB03A9" w:rsidP="00AB03A9">
      <w:pPr>
        <w:rPr>
          <w:b/>
        </w:rPr>
      </w:pPr>
    </w:p>
    <w:p w:rsidR="00AB03A9" w:rsidRPr="00524F8E" w:rsidRDefault="00AB03A9" w:rsidP="00AB03A9">
      <w:pPr>
        <w:rPr>
          <w:b/>
        </w:rPr>
      </w:pPr>
      <w:r w:rsidRPr="00524F8E">
        <w:rPr>
          <w:b/>
        </w:rPr>
        <w:t>Record answers below.</w:t>
      </w:r>
    </w:p>
    <w:p w:rsidR="00AB03A9" w:rsidRDefault="00AB03A9" w:rsidP="00AB03A9">
      <w:proofErr w:type="gramStart"/>
      <w:r>
        <w:t>devastated</w:t>
      </w:r>
      <w:proofErr w:type="gramEnd"/>
      <w:r>
        <w:t>: ________________________</w:t>
      </w:r>
      <w:r>
        <w:tab/>
      </w:r>
      <w:r>
        <w:tab/>
        <w:t>big: ________________________</w:t>
      </w:r>
    </w:p>
    <w:p w:rsidR="00AB03A9" w:rsidRDefault="00AB03A9" w:rsidP="00AB03A9">
      <w:proofErr w:type="gramStart"/>
      <w:r>
        <w:t>misunderstanding</w:t>
      </w:r>
      <w:proofErr w:type="gramEnd"/>
      <w:r>
        <w:t>: ________________________</w:t>
      </w:r>
      <w:r>
        <w:tab/>
        <w:t>punished: ________________________</w:t>
      </w:r>
    </w:p>
    <w:p w:rsidR="00AB03A9" w:rsidRDefault="00AB03A9" w:rsidP="00AB03A9">
      <w:proofErr w:type="gramStart"/>
      <w:r>
        <w:t>started</w:t>
      </w:r>
      <w:proofErr w:type="gramEnd"/>
      <w:r>
        <w:t>: ________________________</w:t>
      </w:r>
      <w:r>
        <w:tab/>
      </w:r>
      <w:r>
        <w:tab/>
      </w:r>
      <w:r>
        <w:tab/>
        <w:t>coax: ________________________</w:t>
      </w:r>
    </w:p>
    <w:p w:rsidR="00AB03A9" w:rsidRDefault="00AB03A9" w:rsidP="00AB03A9">
      <w:proofErr w:type="gramStart"/>
      <w:r>
        <w:t>show</w:t>
      </w:r>
      <w:proofErr w:type="gramEnd"/>
      <w:r>
        <w:t>: ________________________</w:t>
      </w:r>
      <w:r>
        <w:tab/>
      </w:r>
      <w:r>
        <w:tab/>
      </w:r>
      <w:r>
        <w:tab/>
        <w:t>dashed: ________________________</w:t>
      </w:r>
    </w:p>
    <w:p w:rsidR="00AB03A9" w:rsidRDefault="00AB03A9" w:rsidP="00AB03A9">
      <w:proofErr w:type="gramStart"/>
      <w:r>
        <w:t>vacant</w:t>
      </w:r>
      <w:proofErr w:type="gramEnd"/>
      <w:r>
        <w:t>: ________________________</w:t>
      </w:r>
      <w:r>
        <w:tab/>
      </w:r>
      <w:r>
        <w:tab/>
      </w:r>
      <w:r>
        <w:tab/>
        <w:t>ascend: ________________________</w:t>
      </w:r>
    </w:p>
    <w:p w:rsidR="00F37DE8" w:rsidRDefault="00AB03A9" w:rsidP="00AB03A9">
      <w:pPr>
        <w:rPr>
          <w:b/>
        </w:rPr>
      </w:pPr>
      <w:proofErr w:type="gramStart"/>
      <w:r>
        <w:t>reduce</w:t>
      </w:r>
      <w:proofErr w:type="gramEnd"/>
      <w:r>
        <w:t>: ________________________</w:t>
      </w:r>
      <w:r>
        <w:tab/>
      </w:r>
      <w:r>
        <w:tab/>
      </w:r>
      <w:r>
        <w:tab/>
        <w:t>corridor: ________________________</w:t>
      </w:r>
    </w:p>
    <w:p w:rsidR="00AB03A9" w:rsidRDefault="00AB03A9" w:rsidP="007D148F">
      <w:pPr>
        <w:rPr>
          <w:b/>
        </w:rPr>
      </w:pPr>
    </w:p>
    <w:p w:rsidR="00AB03A9" w:rsidRDefault="00AB03A9" w:rsidP="007D148F">
      <w:pPr>
        <w:rPr>
          <w:b/>
        </w:rPr>
      </w:pPr>
    </w:p>
    <w:p w:rsidR="00AB03A9" w:rsidRDefault="00AB03A9" w:rsidP="007D148F">
      <w:pPr>
        <w:rPr>
          <w:b/>
        </w:rPr>
      </w:pPr>
    </w:p>
    <w:p w:rsidR="00AB03A9" w:rsidRDefault="00AB03A9" w:rsidP="007D148F">
      <w:pPr>
        <w:rPr>
          <w:b/>
        </w:rPr>
      </w:pPr>
    </w:p>
    <w:p w:rsidR="00AB03A9" w:rsidRDefault="00AB03A9" w:rsidP="007D148F">
      <w:pPr>
        <w:rPr>
          <w:b/>
        </w:rPr>
      </w:pPr>
    </w:p>
    <w:p w:rsidR="004138D3" w:rsidRDefault="00F37DE8" w:rsidP="007D148F">
      <w:pPr>
        <w:rPr>
          <w:b/>
        </w:rPr>
      </w:pPr>
      <w:r w:rsidRPr="00524F8E">
        <w:rPr>
          <w:noProof/>
          <w:sz w:val="28"/>
          <w:szCs w:val="28"/>
        </w:rPr>
        <w:lastRenderedPageBreak/>
        <mc:AlternateContent>
          <mc:Choice Requires="wps">
            <w:drawing>
              <wp:anchor distT="0" distB="0" distL="114300" distR="114300" simplePos="0" relativeHeight="251677696" behindDoc="0" locked="0" layoutInCell="1" allowOverlap="1" wp14:anchorId="5AC679C8" wp14:editId="0B3AD656">
                <wp:simplePos x="0" y="0"/>
                <wp:positionH relativeFrom="column">
                  <wp:posOffset>-57150</wp:posOffset>
                </wp:positionH>
                <wp:positionV relativeFrom="paragraph">
                  <wp:posOffset>314325</wp:posOffset>
                </wp:positionV>
                <wp:extent cx="6562725" cy="102870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1028700"/>
                        </a:xfrm>
                        <a:prstGeom prst="rect">
                          <a:avLst/>
                        </a:prstGeom>
                        <a:solidFill>
                          <a:srgbClr val="FFFFFF"/>
                        </a:solidFill>
                        <a:ln w="9525">
                          <a:solidFill>
                            <a:srgbClr val="000000"/>
                          </a:solidFill>
                          <a:miter lim="800000"/>
                          <a:headEnd/>
                          <a:tailEnd/>
                        </a:ln>
                      </wps:spPr>
                      <wps:txbx>
                        <w:txbxContent>
                          <w:p w:rsidR="00334E27" w:rsidRDefault="00334E27" w:rsidP="00F37DE8">
                            <w:pPr>
                              <w:jc w:val="center"/>
                            </w:pPr>
                            <w:r>
                              <w:t>Word Bank</w:t>
                            </w:r>
                          </w:p>
                          <w:p w:rsidR="00334E27" w:rsidRDefault="00334E27" w:rsidP="00F37DE8">
                            <w:r>
                              <w:t>Motivating</w:t>
                            </w:r>
                            <w:r>
                              <w:tab/>
                            </w:r>
                            <w:r>
                              <w:tab/>
                              <w:t>gathered</w:t>
                            </w:r>
                            <w:r>
                              <w:tab/>
                            </w:r>
                            <w:r>
                              <w:tab/>
                              <w:t>painful</w:t>
                            </w:r>
                            <w:r>
                              <w:tab/>
                            </w:r>
                            <w:r>
                              <w:tab/>
                              <w:t>hurried</w:t>
                            </w:r>
                            <w:r>
                              <w:tab/>
                            </w:r>
                            <w:r>
                              <w:tab/>
                              <w:t>energetically</w:t>
                            </w:r>
                            <w:r>
                              <w:tab/>
                            </w:r>
                            <w:r>
                              <w:tab/>
                              <w:t>last gathered</w:t>
                            </w:r>
                            <w:r>
                              <w:tab/>
                            </w:r>
                            <w:r>
                              <w:tab/>
                              <w:t>drifting</w:t>
                            </w:r>
                            <w:r>
                              <w:tab/>
                            </w:r>
                            <w:r>
                              <w:tab/>
                            </w:r>
                            <w:r>
                              <w:tab/>
                              <w:t>anxiously</w:t>
                            </w:r>
                            <w:r>
                              <w:tab/>
                              <w:t>training</w:t>
                            </w:r>
                            <w:r>
                              <w:tab/>
                            </w:r>
                            <w:r>
                              <w:tab/>
                              <w:t>connecting</w:t>
                            </w:r>
                            <w:r>
                              <w:tab/>
                              <w:t xml:space="preserve">   undefeated</w:t>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5pt;margin-top:24.75pt;width:516.75pt;height: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">
                <v:textbox>
                  <w:txbxContent>
                    <w:p w:rsidR="00334E27" w:rsidRDefault="00334E27" w:rsidP="00F37DE8">
                      <w:pPr>
                        <w:jc w:val="center"/>
                      </w:pPr>
                      <w:r>
                        <w:t>Word Bank</w:t>
                      </w:r>
                    </w:p>
                    <w:p w:rsidR="00334E27" w:rsidRDefault="00334E27" w:rsidP="00F37DE8">
                      <w:r>
                        <w:t>Motivating</w:t>
                      </w:r>
                      <w:r>
                        <w:tab/>
                      </w:r>
                      <w:r>
                        <w:tab/>
                        <w:t>gathered</w:t>
                      </w:r>
                      <w:r>
                        <w:tab/>
                      </w:r>
                      <w:r>
                        <w:tab/>
                        <w:t>painful</w:t>
                      </w:r>
                      <w:r>
                        <w:tab/>
                      </w:r>
                      <w:r>
                        <w:tab/>
                        <w:t>hurried</w:t>
                      </w:r>
                      <w:r>
                        <w:tab/>
                      </w:r>
                      <w:r>
                        <w:tab/>
                        <w:t>energetically</w:t>
                      </w:r>
                      <w:r>
                        <w:tab/>
                      </w:r>
                      <w:r>
                        <w:tab/>
                        <w:t>last gathered</w:t>
                      </w:r>
                      <w:r>
                        <w:tab/>
                      </w:r>
                      <w:r>
                        <w:tab/>
                        <w:t>drifting</w:t>
                      </w:r>
                      <w:r>
                        <w:tab/>
                      </w:r>
                      <w:r>
                        <w:tab/>
                      </w:r>
                      <w:r>
                        <w:tab/>
                        <w:t>anxiously</w:t>
                      </w:r>
                      <w:r>
                        <w:tab/>
                        <w:t>training</w:t>
                      </w:r>
                      <w:r>
                        <w:tab/>
                      </w:r>
                      <w:r>
                        <w:tab/>
                        <w:t>connecting</w:t>
                      </w:r>
                      <w:r>
                        <w:tab/>
                        <w:t xml:space="preserve">   undefeated</w:t>
                      </w:r>
                      <w:r>
                        <w:tab/>
                      </w:r>
                    </w:p>
                  </w:txbxContent>
                </v:textbox>
              </v:shape>
            </w:pict>
          </mc:Fallback>
        </mc:AlternateContent>
      </w:r>
      <w:r w:rsidR="004138D3">
        <w:rPr>
          <w:b/>
        </w:rPr>
        <w:t>Passage #10</w:t>
      </w:r>
      <w:r w:rsidR="00A5511E">
        <w:rPr>
          <w:b/>
        </w:rPr>
        <w:t xml:space="preserve"> </w:t>
      </w:r>
    </w:p>
    <w:p w:rsidR="00F37DE8" w:rsidRDefault="00F37DE8" w:rsidP="007D148F">
      <w:pPr>
        <w:rPr>
          <w:b/>
        </w:rPr>
      </w:pPr>
    </w:p>
    <w:p w:rsidR="00F37DE8" w:rsidRPr="00A5511E" w:rsidRDefault="00F37DE8" w:rsidP="007D148F"/>
    <w:p w:rsidR="00F37DE8" w:rsidRDefault="00F37DE8"/>
    <w:p w:rsidR="00F37DE8" w:rsidRDefault="00F37DE8"/>
    <w:p w:rsidR="00BB4F0F" w:rsidRPr="00F37DE8" w:rsidRDefault="00A5511E">
      <w:pPr>
        <w:rPr>
          <w:sz w:val="28"/>
          <w:szCs w:val="28"/>
        </w:rPr>
      </w:pPr>
      <w:r w:rsidRPr="00F37DE8">
        <w:rPr>
          <w:sz w:val="28"/>
          <w:szCs w:val="28"/>
        </w:rPr>
        <w:t xml:space="preserve">This was it. Tonight was the championship game. Lana sat in the locker room, </w:t>
      </w:r>
      <w:r w:rsidRPr="00F37DE8">
        <w:rPr>
          <w:sz w:val="28"/>
          <w:szCs w:val="28"/>
          <w:u w:val="single"/>
        </w:rPr>
        <w:t>nervously</w:t>
      </w:r>
      <w:r w:rsidRPr="00F37DE8">
        <w:rPr>
          <w:sz w:val="28"/>
          <w:szCs w:val="28"/>
        </w:rPr>
        <w:t xml:space="preserve"> tapping her toes while the coach gave an </w:t>
      </w:r>
      <w:r w:rsidRPr="00F37DE8">
        <w:rPr>
          <w:sz w:val="28"/>
          <w:szCs w:val="28"/>
          <w:u w:val="single"/>
        </w:rPr>
        <w:t>inspiring</w:t>
      </w:r>
      <w:r w:rsidRPr="00F37DE8">
        <w:rPr>
          <w:sz w:val="28"/>
          <w:szCs w:val="28"/>
        </w:rPr>
        <w:t xml:space="preserve"> pep talk. Seated on the bench, the team could hear the roar of the crowd as they </w:t>
      </w:r>
      <w:r w:rsidRPr="00F37DE8">
        <w:rPr>
          <w:sz w:val="28"/>
          <w:szCs w:val="28"/>
          <w:u w:val="single"/>
        </w:rPr>
        <w:t>assembled</w:t>
      </w:r>
      <w:r w:rsidRPr="00F37DE8">
        <w:rPr>
          <w:sz w:val="28"/>
          <w:szCs w:val="28"/>
        </w:rPr>
        <w:t xml:space="preserve"> for the game. Lana’s mind was </w:t>
      </w:r>
      <w:r w:rsidRPr="00F37DE8">
        <w:rPr>
          <w:sz w:val="28"/>
          <w:szCs w:val="28"/>
          <w:u w:val="single"/>
        </w:rPr>
        <w:t>wandering</w:t>
      </w:r>
      <w:r w:rsidRPr="00F37DE8">
        <w:rPr>
          <w:sz w:val="28"/>
          <w:szCs w:val="28"/>
        </w:rPr>
        <w:t xml:space="preserve"> over the past season and all of the </w:t>
      </w:r>
      <w:r w:rsidRPr="00F37DE8">
        <w:rPr>
          <w:sz w:val="28"/>
          <w:szCs w:val="28"/>
          <w:u w:val="single"/>
        </w:rPr>
        <w:t>agonizing</w:t>
      </w:r>
      <w:r w:rsidRPr="00F37DE8">
        <w:rPr>
          <w:sz w:val="28"/>
          <w:szCs w:val="28"/>
        </w:rPr>
        <w:t xml:space="preserve"> work the team had put in</w:t>
      </w:r>
      <w:r w:rsidR="00115FB7" w:rsidRPr="00F37DE8">
        <w:rPr>
          <w:sz w:val="28"/>
          <w:szCs w:val="28"/>
        </w:rPr>
        <w:t>… a</w:t>
      </w:r>
      <w:r w:rsidRPr="00F37DE8">
        <w:rPr>
          <w:sz w:val="28"/>
          <w:szCs w:val="28"/>
        </w:rPr>
        <w:t xml:space="preserve">ll of the </w:t>
      </w:r>
      <w:r w:rsidRPr="00F37DE8">
        <w:rPr>
          <w:sz w:val="28"/>
          <w:szCs w:val="28"/>
          <w:u w:val="single"/>
        </w:rPr>
        <w:t>conditioning</w:t>
      </w:r>
      <w:r w:rsidRPr="00F37DE8">
        <w:rPr>
          <w:sz w:val="28"/>
          <w:szCs w:val="28"/>
        </w:rPr>
        <w:t xml:space="preserve">, weight lifting, drill running and team </w:t>
      </w:r>
      <w:r w:rsidRPr="00F37DE8">
        <w:rPr>
          <w:sz w:val="28"/>
          <w:szCs w:val="28"/>
          <w:u w:val="single"/>
        </w:rPr>
        <w:t>bonding</w:t>
      </w:r>
      <w:r w:rsidRPr="00F37DE8">
        <w:rPr>
          <w:sz w:val="28"/>
          <w:szCs w:val="28"/>
        </w:rPr>
        <w:t xml:space="preserve">. So far the team was </w:t>
      </w:r>
      <w:r w:rsidRPr="00F37DE8">
        <w:rPr>
          <w:sz w:val="28"/>
          <w:szCs w:val="28"/>
          <w:u w:val="single"/>
        </w:rPr>
        <w:t>unbeaten</w:t>
      </w:r>
      <w:r w:rsidRPr="00F37DE8">
        <w:rPr>
          <w:sz w:val="28"/>
          <w:szCs w:val="28"/>
        </w:rPr>
        <w:t xml:space="preserve"> and Lana was </w:t>
      </w:r>
      <w:r w:rsidRPr="00F37DE8">
        <w:rPr>
          <w:sz w:val="28"/>
          <w:szCs w:val="28"/>
          <w:u w:val="single"/>
        </w:rPr>
        <w:t>determined</w:t>
      </w:r>
      <w:r w:rsidRPr="00F37DE8">
        <w:rPr>
          <w:sz w:val="28"/>
          <w:szCs w:val="28"/>
        </w:rPr>
        <w:t xml:space="preserve"> to keep it that way with another win tonight. It was time to get out on the court and play the </w:t>
      </w:r>
      <w:r w:rsidRPr="00F37DE8">
        <w:rPr>
          <w:sz w:val="28"/>
          <w:szCs w:val="28"/>
          <w:u w:val="single"/>
        </w:rPr>
        <w:t>final</w:t>
      </w:r>
      <w:r w:rsidRPr="00F37DE8">
        <w:rPr>
          <w:sz w:val="28"/>
          <w:szCs w:val="28"/>
        </w:rPr>
        <w:t xml:space="preserve"> game of the season. Lana </w:t>
      </w:r>
      <w:r w:rsidRPr="00F37DE8">
        <w:rPr>
          <w:sz w:val="28"/>
          <w:szCs w:val="28"/>
          <w:u w:val="single"/>
        </w:rPr>
        <w:t>enthusiastically</w:t>
      </w:r>
      <w:r w:rsidRPr="00F37DE8">
        <w:rPr>
          <w:sz w:val="28"/>
          <w:szCs w:val="28"/>
        </w:rPr>
        <w:t xml:space="preserve"> joined her teammates as they </w:t>
      </w:r>
      <w:r w:rsidRPr="00F37DE8">
        <w:rPr>
          <w:sz w:val="28"/>
          <w:szCs w:val="28"/>
          <w:u w:val="single"/>
        </w:rPr>
        <w:t>rushed</w:t>
      </w:r>
      <w:r w:rsidRPr="00F37DE8">
        <w:rPr>
          <w:sz w:val="28"/>
          <w:szCs w:val="28"/>
        </w:rPr>
        <w:t xml:space="preserve"> out the door, ready to play. </w:t>
      </w:r>
    </w:p>
    <w:p w:rsidR="00334E27" w:rsidRDefault="00334E27" w:rsidP="00334E27">
      <w:pPr>
        <w:rPr>
          <w:b/>
        </w:rPr>
      </w:pPr>
    </w:p>
    <w:p w:rsidR="00334E27" w:rsidRPr="00524F8E" w:rsidRDefault="00334E27" w:rsidP="00334E27">
      <w:pPr>
        <w:rPr>
          <w:b/>
        </w:rPr>
      </w:pPr>
      <w:r w:rsidRPr="00524F8E">
        <w:rPr>
          <w:b/>
        </w:rPr>
        <w:t>Record answers below.</w:t>
      </w:r>
    </w:p>
    <w:p w:rsidR="00334E27" w:rsidRDefault="00A123BA" w:rsidP="00334E27">
      <w:proofErr w:type="gramStart"/>
      <w:r>
        <w:t>nervously</w:t>
      </w:r>
      <w:proofErr w:type="gramEnd"/>
      <w:r w:rsidR="00334E27">
        <w:t>: ________________________</w:t>
      </w:r>
      <w:r w:rsidR="00334E27">
        <w:tab/>
      </w:r>
      <w:r w:rsidR="00334E27">
        <w:tab/>
      </w:r>
      <w:r>
        <w:t>inspiring</w:t>
      </w:r>
      <w:r w:rsidR="00334E27">
        <w:t>: ________________________</w:t>
      </w:r>
    </w:p>
    <w:p w:rsidR="00334E27" w:rsidRDefault="00A123BA" w:rsidP="00334E27">
      <w:proofErr w:type="gramStart"/>
      <w:r>
        <w:t>assembled</w:t>
      </w:r>
      <w:proofErr w:type="gramEnd"/>
      <w:r w:rsidR="00334E27">
        <w:t>: ________________________</w:t>
      </w:r>
      <w:r w:rsidR="00334E27">
        <w:tab/>
      </w:r>
      <w:r>
        <w:tab/>
        <w:t>wandering:</w:t>
      </w:r>
      <w:r w:rsidR="00334E27">
        <w:t xml:space="preserve"> ________________________</w:t>
      </w:r>
    </w:p>
    <w:p w:rsidR="00334E27" w:rsidRDefault="00A123BA" w:rsidP="00334E27">
      <w:proofErr w:type="gramStart"/>
      <w:r>
        <w:t>agonizing</w:t>
      </w:r>
      <w:proofErr w:type="gramEnd"/>
      <w:r>
        <w:t>:</w:t>
      </w:r>
      <w:r w:rsidR="00334E27">
        <w:t xml:space="preserve"> ________________________</w:t>
      </w:r>
      <w:r w:rsidR="00334E27">
        <w:tab/>
      </w:r>
      <w:r w:rsidR="00334E27">
        <w:tab/>
      </w:r>
      <w:r w:rsidR="00334E27">
        <w:tab/>
        <w:t>co</w:t>
      </w:r>
      <w:r>
        <w:t>nditioning</w:t>
      </w:r>
      <w:r w:rsidR="00334E27">
        <w:t>: ________________________</w:t>
      </w:r>
    </w:p>
    <w:p w:rsidR="00334E27" w:rsidRDefault="00A123BA" w:rsidP="00334E27">
      <w:proofErr w:type="gramStart"/>
      <w:r>
        <w:t>bonding</w:t>
      </w:r>
      <w:proofErr w:type="gramEnd"/>
      <w:r w:rsidR="00334E27">
        <w:t>: ________________________</w:t>
      </w:r>
      <w:r w:rsidR="00334E27">
        <w:tab/>
      </w:r>
      <w:r w:rsidR="00334E27">
        <w:tab/>
      </w:r>
      <w:r w:rsidR="00334E27">
        <w:tab/>
      </w:r>
      <w:r>
        <w:t>unbeaten</w:t>
      </w:r>
      <w:r w:rsidR="00334E27">
        <w:t>: ________________________</w:t>
      </w:r>
    </w:p>
    <w:p w:rsidR="00334E27" w:rsidRDefault="00A123BA" w:rsidP="00334E27">
      <w:proofErr w:type="gramStart"/>
      <w:r>
        <w:t>determined</w:t>
      </w:r>
      <w:proofErr w:type="gramEnd"/>
      <w:r>
        <w:t>: ________________________</w:t>
      </w:r>
      <w:r>
        <w:tab/>
      </w:r>
      <w:r>
        <w:tab/>
        <w:t>final</w:t>
      </w:r>
      <w:r w:rsidR="00334E27">
        <w:t>: ________________________</w:t>
      </w:r>
    </w:p>
    <w:p w:rsidR="00F37DE8" w:rsidRDefault="00A123BA" w:rsidP="00334E27">
      <w:pPr>
        <w:rPr>
          <w:b/>
        </w:rPr>
      </w:pPr>
      <w:proofErr w:type="gramStart"/>
      <w:r>
        <w:t>enthusiastically</w:t>
      </w:r>
      <w:proofErr w:type="gramEnd"/>
      <w:r>
        <w:t>: ________________________</w:t>
      </w:r>
      <w:r>
        <w:tab/>
      </w:r>
      <w:r>
        <w:tab/>
        <w:t>rushed</w:t>
      </w:r>
      <w:r w:rsidR="00334E27">
        <w:t>: ________________________</w:t>
      </w:r>
    </w:p>
    <w:p w:rsidR="00334E27" w:rsidRDefault="00334E27">
      <w:pPr>
        <w:rPr>
          <w:b/>
        </w:rPr>
      </w:pPr>
    </w:p>
    <w:p w:rsidR="00334E27" w:rsidRDefault="00334E27">
      <w:pPr>
        <w:rPr>
          <w:b/>
        </w:rPr>
      </w:pPr>
    </w:p>
    <w:p w:rsidR="00334E27" w:rsidRDefault="00334E27">
      <w:pPr>
        <w:rPr>
          <w:b/>
        </w:rPr>
      </w:pPr>
    </w:p>
    <w:p w:rsidR="00334E27" w:rsidRDefault="00334E27">
      <w:pPr>
        <w:rPr>
          <w:b/>
        </w:rPr>
      </w:pPr>
    </w:p>
    <w:p w:rsidR="00334E27" w:rsidRDefault="00334E27">
      <w:pPr>
        <w:rPr>
          <w:b/>
        </w:rPr>
      </w:pPr>
    </w:p>
    <w:p w:rsidR="00334E27" w:rsidRDefault="00334E27">
      <w:pPr>
        <w:rPr>
          <w:b/>
        </w:rPr>
      </w:pPr>
    </w:p>
    <w:p w:rsidR="00A5511E" w:rsidRDefault="00167F1F">
      <w:pPr>
        <w:rPr>
          <w:b/>
        </w:rPr>
      </w:pPr>
      <w:r>
        <w:rPr>
          <w:b/>
        </w:rPr>
        <w:t>ANSWER KEY</w:t>
      </w:r>
    </w:p>
    <w:p w:rsidR="00167F1F" w:rsidRPr="006D289B" w:rsidRDefault="00167F1F" w:rsidP="00167F1F">
      <w:pPr>
        <w:rPr>
          <w:b/>
        </w:rPr>
      </w:pPr>
      <w:r w:rsidRPr="006D289B">
        <w:rPr>
          <w:b/>
        </w:rPr>
        <w:t xml:space="preserve">Passage #1 </w:t>
      </w:r>
      <w:proofErr w:type="gramStart"/>
      <w:r w:rsidR="00524F8E" w:rsidRPr="006D289B">
        <w:rPr>
          <w:b/>
        </w:rPr>
        <w:t>Answer</w:t>
      </w:r>
      <w:r w:rsidR="00524F8E">
        <w:rPr>
          <w:b/>
        </w:rPr>
        <w:t>s</w:t>
      </w:r>
      <w:proofErr w:type="gramEnd"/>
      <w:r w:rsidRPr="006D289B">
        <w:rPr>
          <w:b/>
        </w:rPr>
        <w:t xml:space="preserve"> (Synonyms replaced)</w:t>
      </w:r>
    </w:p>
    <w:p w:rsidR="00167F1F" w:rsidRDefault="00167F1F" w:rsidP="00167F1F">
      <w:r>
        <w:t xml:space="preserve">On a dark and stormy night, a mysterious figure </w:t>
      </w:r>
      <w:r w:rsidRPr="006D289B">
        <w:rPr>
          <w:b/>
        </w:rPr>
        <w:t>neared</w:t>
      </w:r>
      <w:r>
        <w:t xml:space="preserve"> the castle. He rode his horse </w:t>
      </w:r>
      <w:r w:rsidRPr="006D289B">
        <w:rPr>
          <w:b/>
        </w:rPr>
        <w:t>quickly</w:t>
      </w:r>
      <w:r>
        <w:t xml:space="preserve"> up to the large oak doors. His fist pounded the door </w:t>
      </w:r>
      <w:r>
        <w:rPr>
          <w:b/>
        </w:rPr>
        <w:t>trying</w:t>
      </w:r>
      <w:r>
        <w:t xml:space="preserve"> to wake someone within. He had an </w:t>
      </w:r>
      <w:r>
        <w:rPr>
          <w:b/>
        </w:rPr>
        <w:t xml:space="preserve">important </w:t>
      </w:r>
      <w:r>
        <w:t xml:space="preserve">message. He stole a </w:t>
      </w:r>
      <w:r w:rsidRPr="006D289B">
        <w:rPr>
          <w:b/>
        </w:rPr>
        <w:t>secretive</w:t>
      </w:r>
      <w:r>
        <w:t xml:space="preserve"> glance behind and hoped someone would answer the door quickly. Suddenly he could hear hoof beats behind him on the bridge crossing the moat. </w:t>
      </w:r>
    </w:p>
    <w:p w:rsidR="00167F1F" w:rsidRDefault="00167F1F" w:rsidP="00167F1F">
      <w:r>
        <w:t xml:space="preserve">“Help!” he shouted trying to </w:t>
      </w:r>
      <w:r>
        <w:rPr>
          <w:b/>
        </w:rPr>
        <w:t>notify</w:t>
      </w:r>
      <w:r>
        <w:t xml:space="preserve"> the guards to the incoming </w:t>
      </w:r>
      <w:r>
        <w:rPr>
          <w:b/>
        </w:rPr>
        <w:t>danger</w:t>
      </w:r>
      <w:r>
        <w:t xml:space="preserve">. </w:t>
      </w:r>
    </w:p>
    <w:p w:rsidR="00167F1F" w:rsidRDefault="00167F1F" w:rsidP="00167F1F">
      <w:r>
        <w:t xml:space="preserve">Unexpectedly someone tapped him on his boot. He looked down to see a </w:t>
      </w:r>
      <w:r>
        <w:rPr>
          <w:b/>
        </w:rPr>
        <w:t>filthy</w:t>
      </w:r>
      <w:r>
        <w:t xml:space="preserve"> pair of hands </w:t>
      </w:r>
      <w:r>
        <w:rPr>
          <w:b/>
        </w:rPr>
        <w:t xml:space="preserve">signaling </w:t>
      </w:r>
      <w:r>
        <w:t xml:space="preserve">him to crawl beneath the moat bridge. </w:t>
      </w:r>
    </w:p>
    <w:p w:rsidR="00167F1F" w:rsidRDefault="00167F1F" w:rsidP="00167F1F">
      <w:r>
        <w:t>“What about my horse?” he asked.</w:t>
      </w:r>
    </w:p>
    <w:p w:rsidR="00167F1F" w:rsidRDefault="00167F1F" w:rsidP="00167F1F">
      <w:r>
        <w:t xml:space="preserve">“Leave him,” the </w:t>
      </w:r>
      <w:r>
        <w:rPr>
          <w:b/>
        </w:rPr>
        <w:t>unseen</w:t>
      </w:r>
      <w:r>
        <w:t xml:space="preserve"> voice </w:t>
      </w:r>
      <w:r>
        <w:rPr>
          <w:b/>
        </w:rPr>
        <w:t>answered</w:t>
      </w:r>
      <w:r>
        <w:t>.</w:t>
      </w:r>
    </w:p>
    <w:p w:rsidR="00167F1F" w:rsidRDefault="00167F1F" w:rsidP="00167F1F">
      <w:r>
        <w:t xml:space="preserve">Feeling he had no other </w:t>
      </w:r>
      <w:r>
        <w:rPr>
          <w:b/>
        </w:rPr>
        <w:t>choice</w:t>
      </w:r>
      <w:r>
        <w:t xml:space="preserve">, he followed the voice into the darkness. </w:t>
      </w:r>
    </w:p>
    <w:p w:rsidR="00167F1F" w:rsidRDefault="00167F1F" w:rsidP="00167F1F">
      <w:pPr>
        <w:rPr>
          <w:b/>
        </w:rPr>
      </w:pPr>
      <w:r>
        <w:rPr>
          <w:b/>
        </w:rPr>
        <w:t>Passage #2 Answers (synonyms replaced)</w:t>
      </w:r>
    </w:p>
    <w:p w:rsidR="00167F1F" w:rsidRDefault="00167F1F" w:rsidP="00167F1F">
      <w:r>
        <w:t xml:space="preserve">Louise was excited about his </w:t>
      </w:r>
      <w:r>
        <w:rPr>
          <w:b/>
        </w:rPr>
        <w:t>future</w:t>
      </w:r>
      <w:r>
        <w:t xml:space="preserve"> cooking lesson. It was his dream to be a world </w:t>
      </w:r>
      <w:r>
        <w:rPr>
          <w:b/>
        </w:rPr>
        <w:t>famous</w:t>
      </w:r>
      <w:r>
        <w:t xml:space="preserve"> chef. He had always </w:t>
      </w:r>
      <w:r>
        <w:rPr>
          <w:b/>
        </w:rPr>
        <w:t>loved</w:t>
      </w:r>
      <w:r>
        <w:t xml:space="preserve"> food and enjoyed helping his parents </w:t>
      </w:r>
      <w:r>
        <w:rPr>
          <w:b/>
        </w:rPr>
        <w:t>make</w:t>
      </w:r>
      <w:r>
        <w:t xml:space="preserve"> their family meals. He was</w:t>
      </w:r>
      <w:r w:rsidRPr="00275A93">
        <w:rPr>
          <w:b/>
        </w:rPr>
        <w:t xml:space="preserve"> ready</w:t>
      </w:r>
      <w:r>
        <w:t xml:space="preserve"> to take a major step toward becoming an </w:t>
      </w:r>
      <w:r>
        <w:rPr>
          <w:b/>
        </w:rPr>
        <w:t>expert</w:t>
      </w:r>
      <w:r>
        <w:t xml:space="preserve"> chef. He straightened his white hat, tightened his apron and carefully </w:t>
      </w:r>
      <w:r>
        <w:rPr>
          <w:b/>
        </w:rPr>
        <w:t>organized</w:t>
      </w:r>
      <w:r>
        <w:t xml:space="preserve"> his utensils. Finally the </w:t>
      </w:r>
      <w:r>
        <w:rPr>
          <w:b/>
        </w:rPr>
        <w:t xml:space="preserve">teacher </w:t>
      </w:r>
      <w:r>
        <w:t>walked into the kitchen.</w:t>
      </w:r>
    </w:p>
    <w:p w:rsidR="00167F1F" w:rsidRDefault="00167F1F" w:rsidP="00167F1F">
      <w:r>
        <w:t xml:space="preserve">“Please turn to page 27 of your cooking </w:t>
      </w:r>
      <w:r>
        <w:rPr>
          <w:b/>
        </w:rPr>
        <w:t xml:space="preserve">books </w:t>
      </w:r>
      <w:r>
        <w:t xml:space="preserve">and we will </w:t>
      </w:r>
      <w:r>
        <w:rPr>
          <w:b/>
        </w:rPr>
        <w:t>begin</w:t>
      </w:r>
      <w:r>
        <w:t xml:space="preserve"> with our first recipe!” she said</w:t>
      </w:r>
    </w:p>
    <w:p w:rsidR="00167F1F" w:rsidRDefault="00167F1F" w:rsidP="00167F1F">
      <w:r>
        <w:t xml:space="preserve">Louise checked over his </w:t>
      </w:r>
      <w:r>
        <w:rPr>
          <w:b/>
        </w:rPr>
        <w:t>materials</w:t>
      </w:r>
      <w:r>
        <w:t xml:space="preserve"> list and compared it with the items he had brought with him. He noticed he was missing the most important item! It looked as if his cooking </w:t>
      </w:r>
      <w:r>
        <w:rPr>
          <w:b/>
        </w:rPr>
        <w:t xml:space="preserve">aspirations </w:t>
      </w:r>
      <w:r>
        <w:t xml:space="preserve">were going up in smoke before he even got started. </w:t>
      </w:r>
    </w:p>
    <w:p w:rsidR="00167F1F" w:rsidRDefault="00167F1F" w:rsidP="00167F1F">
      <w:pPr>
        <w:rPr>
          <w:b/>
        </w:rPr>
      </w:pPr>
    </w:p>
    <w:p w:rsidR="00167F1F" w:rsidRPr="00275A93" w:rsidRDefault="00167F1F" w:rsidP="00167F1F">
      <w:pPr>
        <w:rPr>
          <w:b/>
        </w:rPr>
      </w:pPr>
      <w:r w:rsidRPr="00275A93">
        <w:rPr>
          <w:b/>
        </w:rPr>
        <w:t>Passage #3 Answers (synonyms replaced)</w:t>
      </w:r>
    </w:p>
    <w:p w:rsidR="00167F1F" w:rsidRDefault="00167F1F" w:rsidP="00167F1F">
      <w:r>
        <w:t xml:space="preserve">Have you ever wondered how the </w:t>
      </w:r>
      <w:r>
        <w:rPr>
          <w:b/>
        </w:rPr>
        <w:t>creatures</w:t>
      </w:r>
      <w:r>
        <w:t xml:space="preserve"> that live in the zoo came to be there? Many of them live at the zoo in </w:t>
      </w:r>
      <w:r>
        <w:rPr>
          <w:b/>
        </w:rPr>
        <w:t>custody</w:t>
      </w:r>
      <w:r>
        <w:t xml:space="preserve"> because they suffered </w:t>
      </w:r>
      <w:r>
        <w:rPr>
          <w:b/>
        </w:rPr>
        <w:t xml:space="preserve">brutal </w:t>
      </w:r>
      <w:r>
        <w:t xml:space="preserve">injuries while living in the wild. Living in the zoo has many </w:t>
      </w:r>
      <w:r>
        <w:rPr>
          <w:b/>
        </w:rPr>
        <w:t>aids</w:t>
      </w:r>
      <w:r>
        <w:t xml:space="preserve"> for them like access to </w:t>
      </w:r>
      <w:r>
        <w:rPr>
          <w:b/>
        </w:rPr>
        <w:t>abundant</w:t>
      </w:r>
      <w:r>
        <w:t xml:space="preserve"> food and a safe place to sleep. </w:t>
      </w:r>
    </w:p>
    <w:p w:rsidR="00167F1F" w:rsidRDefault="00167F1F" w:rsidP="00167F1F">
      <w:r>
        <w:t xml:space="preserve">The zoologists are very </w:t>
      </w:r>
      <w:r>
        <w:rPr>
          <w:b/>
        </w:rPr>
        <w:t>thoughtful</w:t>
      </w:r>
      <w:r>
        <w:t xml:space="preserve"> and take a </w:t>
      </w:r>
      <w:r>
        <w:rPr>
          <w:b/>
        </w:rPr>
        <w:t>large</w:t>
      </w:r>
      <w:r>
        <w:t xml:space="preserve"> amount of time to </w:t>
      </w:r>
      <w:r>
        <w:rPr>
          <w:b/>
        </w:rPr>
        <w:t>make</w:t>
      </w:r>
      <w:r>
        <w:t xml:space="preserve"> a </w:t>
      </w:r>
      <w:r>
        <w:rPr>
          <w:b/>
        </w:rPr>
        <w:t>fitting</w:t>
      </w:r>
      <w:r>
        <w:t xml:space="preserve"> home for each animal. The animal caretakers also prepare</w:t>
      </w:r>
      <w:r w:rsidRPr="00275A93">
        <w:t xml:space="preserve"> </w:t>
      </w:r>
      <w:r>
        <w:rPr>
          <w:b/>
        </w:rPr>
        <w:t>enjoyable</w:t>
      </w:r>
      <w:r>
        <w:t xml:space="preserve"> and challenging activities for them to keep their animal </w:t>
      </w:r>
      <w:r>
        <w:rPr>
          <w:b/>
        </w:rPr>
        <w:t>abilities</w:t>
      </w:r>
      <w:r>
        <w:t xml:space="preserve"> sharp. So next time you go to the zoo, don’t </w:t>
      </w:r>
      <w:r>
        <w:rPr>
          <w:b/>
        </w:rPr>
        <w:t xml:space="preserve">fret </w:t>
      </w:r>
      <w:r>
        <w:t>about the animals! They are well cared for and live in a great home!</w:t>
      </w:r>
    </w:p>
    <w:p w:rsidR="00167F1F" w:rsidRDefault="00167F1F" w:rsidP="00167F1F">
      <w:pPr>
        <w:rPr>
          <w:b/>
        </w:rPr>
      </w:pPr>
      <w:r>
        <w:rPr>
          <w:b/>
        </w:rPr>
        <w:lastRenderedPageBreak/>
        <w:t xml:space="preserve">Passage #4 Answers (synonyms replaced) </w:t>
      </w:r>
    </w:p>
    <w:p w:rsidR="00167F1F" w:rsidRDefault="00167F1F" w:rsidP="00167F1F">
      <w:r>
        <w:t xml:space="preserve">On his </w:t>
      </w:r>
      <w:r>
        <w:rPr>
          <w:b/>
        </w:rPr>
        <w:t>latest</w:t>
      </w:r>
      <w:r>
        <w:t xml:space="preserve"> field trip to the museum, Ben </w:t>
      </w:r>
      <w:r>
        <w:rPr>
          <w:b/>
        </w:rPr>
        <w:t xml:space="preserve">found </w:t>
      </w:r>
      <w:r>
        <w:t xml:space="preserve">something </w:t>
      </w:r>
      <w:r>
        <w:rPr>
          <w:b/>
        </w:rPr>
        <w:t>spectacular</w:t>
      </w:r>
      <w:r>
        <w:t xml:space="preserve">. The </w:t>
      </w:r>
      <w:r>
        <w:rPr>
          <w:b/>
        </w:rPr>
        <w:t>cause</w:t>
      </w:r>
      <w:r>
        <w:t xml:space="preserve"> of his enjoyment was a giant </w:t>
      </w:r>
      <w:r>
        <w:rPr>
          <w:b/>
        </w:rPr>
        <w:t>replica</w:t>
      </w:r>
      <w:r w:rsidRPr="00F56344">
        <w:rPr>
          <w:b/>
        </w:rPr>
        <w:t xml:space="preserve"> </w:t>
      </w:r>
      <w:r>
        <w:t xml:space="preserve">dinosaur made up of bones found deep in the jungle far away. The centuries old bones had been </w:t>
      </w:r>
      <w:r>
        <w:rPr>
          <w:b/>
        </w:rPr>
        <w:t xml:space="preserve">charitably </w:t>
      </w:r>
      <w:r>
        <w:t xml:space="preserve">donated by a famous scientist and then </w:t>
      </w:r>
      <w:r>
        <w:rPr>
          <w:b/>
        </w:rPr>
        <w:t>rebuilt</w:t>
      </w:r>
      <w:r>
        <w:t xml:space="preserve"> in the museum’s main </w:t>
      </w:r>
      <w:r>
        <w:rPr>
          <w:b/>
        </w:rPr>
        <w:t>hall</w:t>
      </w:r>
      <w:r>
        <w:t xml:space="preserve">. Ben’s attention was drawn to the gigantic </w:t>
      </w:r>
      <w:r w:rsidRPr="00F56344">
        <w:rPr>
          <w:b/>
        </w:rPr>
        <w:t>construction</w:t>
      </w:r>
      <w:r>
        <w:t xml:space="preserve"> the moment he walked in. He could even see it from the lobby as he waited for his teachers to pay the </w:t>
      </w:r>
      <w:r>
        <w:rPr>
          <w:b/>
        </w:rPr>
        <w:t>entrance</w:t>
      </w:r>
      <w:r>
        <w:t xml:space="preserve"> fee. As he looked up at the skeleton he wondered if it would be </w:t>
      </w:r>
      <w:r>
        <w:rPr>
          <w:b/>
        </w:rPr>
        <w:t>strong</w:t>
      </w:r>
      <w:r>
        <w:t xml:space="preserve"> enough to climb on. One look at the security guard however and he decided not to </w:t>
      </w:r>
      <w:r w:rsidRPr="00F56344">
        <w:rPr>
          <w:b/>
        </w:rPr>
        <w:t>chance</w:t>
      </w:r>
      <w:r>
        <w:t xml:space="preserve"> it.  </w:t>
      </w:r>
    </w:p>
    <w:p w:rsidR="00167F1F" w:rsidRDefault="00167F1F" w:rsidP="00167F1F">
      <w:pPr>
        <w:rPr>
          <w:b/>
        </w:rPr>
      </w:pPr>
      <w:r>
        <w:rPr>
          <w:b/>
        </w:rPr>
        <w:t>Passage #5 Answers (synonyms replaced)</w:t>
      </w:r>
    </w:p>
    <w:p w:rsidR="00167F1F" w:rsidRDefault="00167F1F" w:rsidP="00167F1F">
      <w:r>
        <w:t xml:space="preserve">Alone in her room, Karen carefully unpacked her violin. She </w:t>
      </w:r>
      <w:r>
        <w:rPr>
          <w:b/>
        </w:rPr>
        <w:t>trained</w:t>
      </w:r>
      <w:r>
        <w:t xml:space="preserve"> for 30 minutes every day, starting with basic scales and then moving to </w:t>
      </w:r>
      <w:r>
        <w:rPr>
          <w:b/>
        </w:rPr>
        <w:t xml:space="preserve">perform </w:t>
      </w:r>
      <w:r>
        <w:t xml:space="preserve">more complicated pieces. Tonight her rehearsal time was especially important because tomorrow was the </w:t>
      </w:r>
      <w:r>
        <w:rPr>
          <w:b/>
        </w:rPr>
        <w:t>yearly</w:t>
      </w:r>
      <w:r>
        <w:t xml:space="preserve"> music festival concert. The show included a </w:t>
      </w:r>
      <w:r>
        <w:rPr>
          <w:b/>
        </w:rPr>
        <w:t>range</w:t>
      </w:r>
      <w:r>
        <w:t xml:space="preserve"> of</w:t>
      </w:r>
      <w:r>
        <w:rPr>
          <w:b/>
        </w:rPr>
        <w:t xml:space="preserve"> enjoyable</w:t>
      </w:r>
      <w:r>
        <w:t xml:space="preserve"> performances. It was </w:t>
      </w:r>
      <w:r>
        <w:rPr>
          <w:b/>
        </w:rPr>
        <w:t>custom</w:t>
      </w:r>
      <w:r>
        <w:t xml:space="preserve"> to have the most </w:t>
      </w:r>
      <w:r>
        <w:rPr>
          <w:b/>
        </w:rPr>
        <w:t xml:space="preserve">skillful </w:t>
      </w:r>
      <w:r>
        <w:t xml:space="preserve">musicians play the final song. Karen and the rest of her orchestra would be playing last. To </w:t>
      </w:r>
      <w:r>
        <w:rPr>
          <w:b/>
        </w:rPr>
        <w:t>end</w:t>
      </w:r>
      <w:r>
        <w:t xml:space="preserve"> the concert was a great honor and Karen wanted to be sure she was not only ready, but also sounded her best. As she </w:t>
      </w:r>
      <w:r>
        <w:rPr>
          <w:b/>
        </w:rPr>
        <w:t>finished</w:t>
      </w:r>
      <w:r>
        <w:t xml:space="preserve"> her practice </w:t>
      </w:r>
      <w:r>
        <w:rPr>
          <w:b/>
        </w:rPr>
        <w:t>schedule</w:t>
      </w:r>
      <w:r>
        <w:t xml:space="preserve"> she could almost hear the crowd </w:t>
      </w:r>
      <w:r>
        <w:rPr>
          <w:b/>
        </w:rPr>
        <w:t xml:space="preserve">cheering </w:t>
      </w:r>
      <w:r>
        <w:t xml:space="preserve">her group on a </w:t>
      </w:r>
      <w:r>
        <w:rPr>
          <w:b/>
        </w:rPr>
        <w:t xml:space="preserve">marvelous </w:t>
      </w:r>
      <w:r>
        <w:t xml:space="preserve">performance.  </w:t>
      </w:r>
    </w:p>
    <w:p w:rsidR="00167F1F" w:rsidRDefault="00167F1F" w:rsidP="00167F1F">
      <w:pPr>
        <w:rPr>
          <w:b/>
        </w:rPr>
      </w:pPr>
      <w:r>
        <w:rPr>
          <w:b/>
        </w:rPr>
        <w:t>Passage #6 Answers (synonyms replaced)</w:t>
      </w:r>
    </w:p>
    <w:p w:rsidR="00167F1F" w:rsidRDefault="00167F1F" w:rsidP="00167F1F">
      <w:r>
        <w:t xml:space="preserve">Alexander was feeling </w:t>
      </w:r>
      <w:r w:rsidRPr="00DE257C">
        <w:rPr>
          <w:b/>
        </w:rPr>
        <w:t>sick</w:t>
      </w:r>
      <w:r>
        <w:t xml:space="preserve">. He knew his boss would be </w:t>
      </w:r>
      <w:r>
        <w:rPr>
          <w:b/>
        </w:rPr>
        <w:t xml:space="preserve">angry </w:t>
      </w:r>
      <w:r>
        <w:t xml:space="preserve">if he had another bad day on the job. Despite Alexander’s </w:t>
      </w:r>
      <w:r>
        <w:rPr>
          <w:b/>
        </w:rPr>
        <w:t>many</w:t>
      </w:r>
      <w:r>
        <w:t xml:space="preserve"> mistakes, he somehow still had a job. A </w:t>
      </w:r>
      <w:r>
        <w:rPr>
          <w:b/>
        </w:rPr>
        <w:t>regular</w:t>
      </w:r>
      <w:r>
        <w:t xml:space="preserve"> shift had Alexander </w:t>
      </w:r>
      <w:r>
        <w:rPr>
          <w:b/>
        </w:rPr>
        <w:t>producing</w:t>
      </w:r>
      <w:r>
        <w:t xml:space="preserve"> 750 computer circuits. His boss had </w:t>
      </w:r>
      <w:r>
        <w:rPr>
          <w:b/>
        </w:rPr>
        <w:t xml:space="preserve">asked </w:t>
      </w:r>
      <w:r>
        <w:t xml:space="preserve">that he </w:t>
      </w:r>
      <w:r>
        <w:rPr>
          <w:b/>
        </w:rPr>
        <w:t>raise</w:t>
      </w:r>
      <w:r>
        <w:t xml:space="preserve"> his production to 1,000 circuits. He </w:t>
      </w:r>
      <w:r>
        <w:rPr>
          <w:b/>
        </w:rPr>
        <w:t>looked</w:t>
      </w:r>
      <w:r>
        <w:t xml:space="preserve"> up at the clock. He had 30 minutes left before the end of day and he was 27 short! Alexander was </w:t>
      </w:r>
      <w:r>
        <w:rPr>
          <w:b/>
        </w:rPr>
        <w:t>panicked</w:t>
      </w:r>
      <w:r>
        <w:t xml:space="preserve">! What would he do? Maybe if he could </w:t>
      </w:r>
      <w:r>
        <w:rPr>
          <w:b/>
        </w:rPr>
        <w:t>focus</w:t>
      </w:r>
      <w:r>
        <w:t xml:space="preserve"> for the next half hour he could make his deadline after all. </w:t>
      </w:r>
      <w:r>
        <w:rPr>
          <w:b/>
        </w:rPr>
        <w:t>Determined</w:t>
      </w:r>
      <w:r>
        <w:t xml:space="preserve"> to give it his best </w:t>
      </w:r>
      <w:r>
        <w:rPr>
          <w:b/>
        </w:rPr>
        <w:t xml:space="preserve">try </w:t>
      </w:r>
      <w:r>
        <w:t xml:space="preserve">he bent back down over his work. </w:t>
      </w:r>
    </w:p>
    <w:p w:rsidR="00167F1F" w:rsidRDefault="00167F1F" w:rsidP="00167F1F">
      <w:pPr>
        <w:rPr>
          <w:b/>
        </w:rPr>
      </w:pPr>
      <w:r>
        <w:rPr>
          <w:b/>
        </w:rPr>
        <w:t>Passage #7 Answers (synonyms replaced)</w:t>
      </w:r>
    </w:p>
    <w:p w:rsidR="00167F1F" w:rsidRDefault="00167F1F" w:rsidP="00167F1F">
      <w:r>
        <w:t xml:space="preserve">On Tuesday when Anna went to the library, a </w:t>
      </w:r>
      <w:r>
        <w:rPr>
          <w:b/>
        </w:rPr>
        <w:t>narrator</w:t>
      </w:r>
      <w:r>
        <w:t xml:space="preserve"> was just beginning a </w:t>
      </w:r>
      <w:r w:rsidRPr="000D7464">
        <w:rPr>
          <w:b/>
        </w:rPr>
        <w:t>story</w:t>
      </w:r>
      <w:r>
        <w:t xml:space="preserve">. The story was about a </w:t>
      </w:r>
      <w:r>
        <w:rPr>
          <w:b/>
        </w:rPr>
        <w:t>king</w:t>
      </w:r>
      <w:r>
        <w:t xml:space="preserve"> named George. George lived in a </w:t>
      </w:r>
      <w:r>
        <w:rPr>
          <w:b/>
        </w:rPr>
        <w:t>paradise</w:t>
      </w:r>
      <w:r>
        <w:t xml:space="preserve"> surrounded by </w:t>
      </w:r>
      <w:r>
        <w:rPr>
          <w:b/>
        </w:rPr>
        <w:t>many</w:t>
      </w:r>
      <w:r>
        <w:t xml:space="preserve"> palm trees that </w:t>
      </w:r>
      <w:r>
        <w:rPr>
          <w:b/>
        </w:rPr>
        <w:t>protected</w:t>
      </w:r>
      <w:r>
        <w:t xml:space="preserve"> his </w:t>
      </w:r>
      <w:r>
        <w:rPr>
          <w:b/>
        </w:rPr>
        <w:t>fancy</w:t>
      </w:r>
      <w:r>
        <w:t xml:space="preserve"> home from the </w:t>
      </w:r>
      <w:r>
        <w:rPr>
          <w:b/>
        </w:rPr>
        <w:t>cruel</w:t>
      </w:r>
      <w:r>
        <w:t xml:space="preserve"> desert winds. George has a pet falcon with</w:t>
      </w:r>
      <w:r>
        <w:rPr>
          <w:b/>
        </w:rPr>
        <w:t xml:space="preserve"> deadly</w:t>
      </w:r>
      <w:r>
        <w:t xml:space="preserve"> talons. Together they </w:t>
      </w:r>
      <w:r>
        <w:rPr>
          <w:b/>
        </w:rPr>
        <w:t>traveled</w:t>
      </w:r>
      <w:r>
        <w:t xml:space="preserve"> the desert, looking for water to </w:t>
      </w:r>
      <w:r>
        <w:rPr>
          <w:b/>
        </w:rPr>
        <w:t>satisfy</w:t>
      </w:r>
      <w:r>
        <w:t xml:space="preserve"> their thirst. Anna wanted to stay to hear more of the story, but suddenly her cell phone rang. It was her father telling her to come home for dinner. </w:t>
      </w:r>
      <w:r w:rsidRPr="000D7464">
        <w:t>Sadly</w:t>
      </w:r>
      <w:r>
        <w:t xml:space="preserve"> she left the library and began to walk home, her imagination </w:t>
      </w:r>
      <w:r>
        <w:rPr>
          <w:b/>
        </w:rPr>
        <w:t xml:space="preserve">finishing </w:t>
      </w:r>
      <w:r>
        <w:t>the rest of the story.</w:t>
      </w:r>
    </w:p>
    <w:p w:rsidR="00167F1F" w:rsidRDefault="00167F1F" w:rsidP="00167F1F">
      <w:pPr>
        <w:rPr>
          <w:b/>
        </w:rPr>
      </w:pPr>
      <w:r>
        <w:rPr>
          <w:b/>
        </w:rPr>
        <w:t>Passage #8 Answers (synonyms replaced)</w:t>
      </w:r>
    </w:p>
    <w:p w:rsidR="00167F1F" w:rsidRDefault="00167F1F" w:rsidP="00167F1F">
      <w:r>
        <w:t xml:space="preserve">Sadie stood looking at the </w:t>
      </w:r>
      <w:r>
        <w:rPr>
          <w:b/>
        </w:rPr>
        <w:t>obstacle</w:t>
      </w:r>
      <w:r>
        <w:t xml:space="preserve"> before her. The giant rock face looked </w:t>
      </w:r>
      <w:r>
        <w:rPr>
          <w:b/>
        </w:rPr>
        <w:t>crazy</w:t>
      </w:r>
      <w:r>
        <w:t xml:space="preserve"> to even consider climbing, but she knew with the help of her</w:t>
      </w:r>
      <w:r w:rsidRPr="00B35A54">
        <w:t xml:space="preserve"> </w:t>
      </w:r>
      <w:r>
        <w:rPr>
          <w:b/>
        </w:rPr>
        <w:t>friends</w:t>
      </w:r>
      <w:r>
        <w:t xml:space="preserve"> surrounding her, it was possible. If only she were not </w:t>
      </w:r>
      <w:r>
        <w:rPr>
          <w:b/>
        </w:rPr>
        <w:t>scared</w:t>
      </w:r>
      <w:r>
        <w:t xml:space="preserve"> of heights. The </w:t>
      </w:r>
      <w:r>
        <w:rPr>
          <w:b/>
        </w:rPr>
        <w:t xml:space="preserve">payment </w:t>
      </w:r>
      <w:r>
        <w:t xml:space="preserve">for reaching the top was not only the pride of the </w:t>
      </w:r>
      <w:r>
        <w:rPr>
          <w:b/>
        </w:rPr>
        <w:t>achievement</w:t>
      </w:r>
      <w:r>
        <w:t xml:space="preserve">, but also an </w:t>
      </w:r>
      <w:r>
        <w:rPr>
          <w:b/>
        </w:rPr>
        <w:t>appetizing</w:t>
      </w:r>
      <w:r>
        <w:t xml:space="preserve"> meal that had been </w:t>
      </w:r>
      <w:r w:rsidRPr="00B35A54">
        <w:t>prepared</w:t>
      </w:r>
      <w:r>
        <w:t xml:space="preserve"> by their climbing </w:t>
      </w:r>
      <w:r>
        <w:rPr>
          <w:b/>
        </w:rPr>
        <w:t>teachers</w:t>
      </w:r>
      <w:r>
        <w:t xml:space="preserve">. It was all waiting for her at the </w:t>
      </w:r>
      <w:r>
        <w:lastRenderedPageBreak/>
        <w:t xml:space="preserve">top of the </w:t>
      </w:r>
      <w:r>
        <w:rPr>
          <w:b/>
        </w:rPr>
        <w:t>mesa</w:t>
      </w:r>
      <w:r>
        <w:t xml:space="preserve">. She knew that </w:t>
      </w:r>
      <w:r>
        <w:rPr>
          <w:b/>
        </w:rPr>
        <w:t>negative</w:t>
      </w:r>
      <w:r>
        <w:t xml:space="preserve"> thoughts would not </w:t>
      </w:r>
      <w:r>
        <w:rPr>
          <w:b/>
        </w:rPr>
        <w:t>aid</w:t>
      </w:r>
      <w:r>
        <w:t xml:space="preserve"> her, so she tried to stay positive. Sadie took a deep breath, </w:t>
      </w:r>
      <w:r>
        <w:rPr>
          <w:b/>
        </w:rPr>
        <w:t xml:space="preserve">carefully </w:t>
      </w:r>
      <w:r>
        <w:t>reached for the rock face and began to climb.</w:t>
      </w:r>
    </w:p>
    <w:p w:rsidR="00167F1F" w:rsidRDefault="00167F1F" w:rsidP="00167F1F">
      <w:pPr>
        <w:rPr>
          <w:b/>
        </w:rPr>
      </w:pPr>
      <w:r>
        <w:rPr>
          <w:b/>
        </w:rPr>
        <w:t>Passage #9 Answers (synonyms replaced)</w:t>
      </w:r>
    </w:p>
    <w:p w:rsidR="00167F1F" w:rsidRDefault="00167F1F" w:rsidP="00167F1F">
      <w:r>
        <w:t xml:space="preserve">Jared was </w:t>
      </w:r>
      <w:r>
        <w:rPr>
          <w:b/>
        </w:rPr>
        <w:t>distressed</w:t>
      </w:r>
      <w:r>
        <w:t xml:space="preserve">. He’d never gotten a detention before. </w:t>
      </w:r>
      <w:proofErr w:type="gramStart"/>
      <w:r>
        <w:t>Until today.</w:t>
      </w:r>
      <w:proofErr w:type="gramEnd"/>
      <w:r>
        <w:t xml:space="preserve"> The whole thing was just a </w:t>
      </w:r>
      <w:r>
        <w:rPr>
          <w:b/>
        </w:rPr>
        <w:t>huge</w:t>
      </w:r>
      <w:r>
        <w:t xml:space="preserve"> </w:t>
      </w:r>
      <w:r>
        <w:rPr>
          <w:b/>
        </w:rPr>
        <w:t>mistake</w:t>
      </w:r>
      <w:r>
        <w:t xml:space="preserve"> and now he was being </w:t>
      </w:r>
      <w:r>
        <w:rPr>
          <w:b/>
        </w:rPr>
        <w:t>disciplined</w:t>
      </w:r>
      <w:r>
        <w:t xml:space="preserve">. It all </w:t>
      </w:r>
      <w:r>
        <w:rPr>
          <w:b/>
        </w:rPr>
        <w:t xml:space="preserve">began </w:t>
      </w:r>
      <w:r>
        <w:t xml:space="preserve">when Henry tried to </w:t>
      </w:r>
      <w:r>
        <w:rPr>
          <w:b/>
        </w:rPr>
        <w:t>persuade</w:t>
      </w:r>
      <w:r>
        <w:t xml:space="preserve"> him to </w:t>
      </w:r>
      <w:r w:rsidRPr="004A0C36">
        <w:rPr>
          <w:b/>
        </w:rPr>
        <w:t xml:space="preserve">reveal </w:t>
      </w:r>
      <w:r>
        <w:t xml:space="preserve">his answers for the math assignment. Jared didn’t know how to turn him down, so instead he decided to just run away. Jared bolted out of the classroom and </w:t>
      </w:r>
      <w:r>
        <w:rPr>
          <w:b/>
        </w:rPr>
        <w:t xml:space="preserve">rushed </w:t>
      </w:r>
      <w:r>
        <w:t xml:space="preserve">down an </w:t>
      </w:r>
      <w:r>
        <w:rPr>
          <w:b/>
        </w:rPr>
        <w:t>empty</w:t>
      </w:r>
      <w:r>
        <w:t xml:space="preserve"> hallway. As Jared was about to </w:t>
      </w:r>
      <w:r>
        <w:rPr>
          <w:b/>
        </w:rPr>
        <w:t>climb</w:t>
      </w:r>
      <w:r>
        <w:t xml:space="preserve"> the stairs Mr. Johnson stepped out and caught him. If only Henry had known how to </w:t>
      </w:r>
      <w:r>
        <w:rPr>
          <w:b/>
        </w:rPr>
        <w:t>decrease</w:t>
      </w:r>
      <w:r>
        <w:t xml:space="preserve"> fractions none of this would have happened. Now Jared was stuck inside copying “I will not run in the </w:t>
      </w:r>
      <w:r>
        <w:rPr>
          <w:b/>
        </w:rPr>
        <w:t>hallway</w:t>
      </w:r>
      <w:r>
        <w:t>” a hundred times.</w:t>
      </w:r>
    </w:p>
    <w:p w:rsidR="00167F1F" w:rsidRDefault="00167F1F" w:rsidP="00167F1F">
      <w:pPr>
        <w:rPr>
          <w:b/>
        </w:rPr>
      </w:pPr>
      <w:r>
        <w:rPr>
          <w:b/>
        </w:rPr>
        <w:t>Passage #10 Answers (synonyms replaced)</w:t>
      </w:r>
    </w:p>
    <w:p w:rsidR="008A201F" w:rsidRDefault="00167F1F">
      <w:r>
        <w:t xml:space="preserve">This was it. Tonight was the championship game. Lana sat in the locker room, </w:t>
      </w:r>
      <w:r>
        <w:rPr>
          <w:b/>
        </w:rPr>
        <w:t>anxiously</w:t>
      </w:r>
      <w:r>
        <w:t xml:space="preserve"> tapping her toes while the coach gave a </w:t>
      </w:r>
      <w:r>
        <w:rPr>
          <w:b/>
        </w:rPr>
        <w:t>motivating</w:t>
      </w:r>
      <w:r>
        <w:t xml:space="preserve"> pep talk. Seated on the bench, the team could hear the roar of the crowd as they </w:t>
      </w:r>
      <w:r>
        <w:rPr>
          <w:b/>
        </w:rPr>
        <w:t xml:space="preserve">gathered </w:t>
      </w:r>
      <w:r>
        <w:t xml:space="preserve">for the game. Lana’s mind was </w:t>
      </w:r>
      <w:r>
        <w:rPr>
          <w:b/>
        </w:rPr>
        <w:t>drifting</w:t>
      </w:r>
      <w:r>
        <w:t xml:space="preserve"> over the past season and all of the </w:t>
      </w:r>
      <w:r>
        <w:rPr>
          <w:b/>
        </w:rPr>
        <w:t>painful</w:t>
      </w:r>
      <w:r>
        <w:t xml:space="preserve"> work the team had put in… all of the </w:t>
      </w:r>
      <w:r>
        <w:rPr>
          <w:b/>
        </w:rPr>
        <w:t>training</w:t>
      </w:r>
      <w:r>
        <w:t xml:space="preserve">, weight lifting, drill running and team </w:t>
      </w:r>
      <w:r>
        <w:rPr>
          <w:b/>
        </w:rPr>
        <w:t>connecting</w:t>
      </w:r>
      <w:r>
        <w:t xml:space="preserve">. So far the team was </w:t>
      </w:r>
      <w:r>
        <w:rPr>
          <w:b/>
        </w:rPr>
        <w:t>undefeated</w:t>
      </w:r>
      <w:r>
        <w:t xml:space="preserve"> and Lana was </w:t>
      </w:r>
      <w:r>
        <w:rPr>
          <w:b/>
        </w:rPr>
        <w:t>resolved</w:t>
      </w:r>
      <w:r>
        <w:t xml:space="preserve"> to keep it that way with another win tonight. It was time to get out on the court and play the </w:t>
      </w:r>
      <w:r>
        <w:rPr>
          <w:b/>
        </w:rPr>
        <w:t>last</w:t>
      </w:r>
      <w:r>
        <w:t xml:space="preserve"> game of the season. Lana </w:t>
      </w:r>
      <w:r>
        <w:rPr>
          <w:b/>
        </w:rPr>
        <w:t>energetically</w:t>
      </w:r>
      <w:r>
        <w:t xml:space="preserve"> joined her teammates as they </w:t>
      </w:r>
      <w:r>
        <w:rPr>
          <w:b/>
        </w:rPr>
        <w:t>hurried</w:t>
      </w:r>
      <w:r>
        <w:t xml:space="preserve"> out the door, ready to play. </w:t>
      </w:r>
    </w:p>
    <w:p w:rsidR="008A201F" w:rsidRDefault="008A201F">
      <w:r>
        <w:br w:type="page"/>
      </w:r>
    </w:p>
    <w:p w:rsidR="008A201F" w:rsidRDefault="008A201F" w:rsidP="008A201F">
      <w:pPr>
        <w:jc w:val="center"/>
        <w:rPr>
          <w:rFonts w:ascii="Curlz MT" w:hAnsi="Curlz MT"/>
          <w:b/>
          <w:sz w:val="96"/>
          <w:szCs w:val="96"/>
        </w:rPr>
      </w:pPr>
      <w:r w:rsidRPr="00684577">
        <w:rPr>
          <w:rFonts w:ascii="Curlz MT" w:hAnsi="Curlz MT"/>
          <w:b/>
          <w:sz w:val="96"/>
          <w:szCs w:val="96"/>
        </w:rPr>
        <w:lastRenderedPageBreak/>
        <w:t>More great products from Amanda Zieba</w:t>
      </w:r>
    </w:p>
    <w:p w:rsidR="008A201F" w:rsidRDefault="008A201F" w:rsidP="008A201F">
      <w:pPr>
        <w:rPr>
          <w:rFonts w:cstheme="minorHAnsi"/>
          <w:b/>
          <w:sz w:val="36"/>
          <w:szCs w:val="36"/>
        </w:rPr>
      </w:pPr>
      <w:r>
        <w:rPr>
          <w:rFonts w:cstheme="minorHAnsi"/>
          <w:b/>
          <w:sz w:val="36"/>
          <w:szCs w:val="36"/>
        </w:rPr>
        <w:t xml:space="preserve">Poetry </w:t>
      </w:r>
      <w:proofErr w:type="spellStart"/>
      <w:r>
        <w:rPr>
          <w:rFonts w:cstheme="minorHAnsi"/>
          <w:b/>
          <w:sz w:val="36"/>
          <w:szCs w:val="36"/>
        </w:rPr>
        <w:t>Powerpoint</w:t>
      </w:r>
      <w:proofErr w:type="spellEnd"/>
    </w:p>
    <w:p w:rsidR="008A201F" w:rsidRDefault="008A201F" w:rsidP="008A201F">
      <w:pPr>
        <w:rPr>
          <w:rFonts w:cstheme="minorHAnsi"/>
          <w:b/>
          <w:sz w:val="36"/>
          <w:szCs w:val="36"/>
        </w:rPr>
      </w:pPr>
      <w:hyperlink r:id="rId6" w:history="1">
        <w:r w:rsidRPr="0039624D">
          <w:rPr>
            <w:rStyle w:val="Hyperlink"/>
            <w:rFonts w:cstheme="minorHAnsi"/>
            <w:b/>
            <w:sz w:val="36"/>
            <w:szCs w:val="36"/>
          </w:rPr>
          <w:t>http://www.teacherspayteachers.com/Product/Poetry-Format-Powerpoint-645327</w:t>
        </w:r>
      </w:hyperlink>
      <w:r>
        <w:rPr>
          <w:rFonts w:cstheme="minorHAnsi"/>
          <w:b/>
          <w:sz w:val="36"/>
          <w:szCs w:val="36"/>
        </w:rPr>
        <w:t xml:space="preserve"> </w:t>
      </w:r>
    </w:p>
    <w:p w:rsidR="008A201F" w:rsidRDefault="008A201F" w:rsidP="008A201F">
      <w:pPr>
        <w:rPr>
          <w:rFonts w:cstheme="minorHAnsi"/>
          <w:b/>
          <w:sz w:val="36"/>
          <w:szCs w:val="36"/>
        </w:rPr>
      </w:pPr>
    </w:p>
    <w:p w:rsidR="008A201F" w:rsidRDefault="008A201F" w:rsidP="008A201F">
      <w:pPr>
        <w:rPr>
          <w:rFonts w:cstheme="minorHAnsi"/>
          <w:b/>
          <w:sz w:val="36"/>
          <w:szCs w:val="36"/>
        </w:rPr>
      </w:pPr>
      <w:r>
        <w:rPr>
          <w:rFonts w:cstheme="minorHAnsi"/>
          <w:b/>
          <w:sz w:val="36"/>
          <w:szCs w:val="36"/>
        </w:rPr>
        <w:t xml:space="preserve">Sweet Clara and the Freedom Quilt Reader’s Theater </w:t>
      </w:r>
      <w:hyperlink r:id="rId7" w:history="1">
        <w:r w:rsidRPr="0039624D">
          <w:rPr>
            <w:rStyle w:val="Hyperlink"/>
            <w:rFonts w:cstheme="minorHAnsi"/>
            <w:b/>
            <w:sz w:val="36"/>
            <w:szCs w:val="36"/>
          </w:rPr>
          <w:t>http://www.teacherspayteachers.com/Product/Readers-Theater-Sweet-Clara-and-the-Freedom-Quilt-566790</w:t>
        </w:r>
      </w:hyperlink>
      <w:r>
        <w:rPr>
          <w:rFonts w:cstheme="minorHAnsi"/>
          <w:b/>
          <w:sz w:val="36"/>
          <w:szCs w:val="36"/>
        </w:rPr>
        <w:t xml:space="preserve"> </w:t>
      </w:r>
    </w:p>
    <w:p w:rsidR="008A201F" w:rsidRDefault="008A201F" w:rsidP="008A201F">
      <w:pPr>
        <w:rPr>
          <w:rFonts w:cstheme="minorHAnsi"/>
          <w:b/>
          <w:sz w:val="36"/>
          <w:szCs w:val="36"/>
        </w:rPr>
      </w:pPr>
    </w:p>
    <w:p w:rsidR="008A201F" w:rsidRDefault="008A201F" w:rsidP="008A201F">
      <w:pPr>
        <w:rPr>
          <w:rFonts w:cstheme="minorHAnsi"/>
          <w:b/>
          <w:sz w:val="36"/>
          <w:szCs w:val="36"/>
        </w:rPr>
      </w:pPr>
      <w:r>
        <w:rPr>
          <w:rFonts w:cstheme="minorHAnsi"/>
          <w:b/>
          <w:sz w:val="36"/>
          <w:szCs w:val="36"/>
        </w:rPr>
        <w:t>Rules by Cynthia Lord Chapter Quizzes</w:t>
      </w:r>
    </w:p>
    <w:p w:rsidR="008A201F" w:rsidRPr="00684577" w:rsidRDefault="008A201F" w:rsidP="008A201F">
      <w:pPr>
        <w:rPr>
          <w:rFonts w:cstheme="minorHAnsi"/>
          <w:b/>
          <w:sz w:val="36"/>
          <w:szCs w:val="36"/>
        </w:rPr>
      </w:pPr>
      <w:hyperlink r:id="rId8" w:history="1">
        <w:r w:rsidRPr="0039624D">
          <w:rPr>
            <w:rStyle w:val="Hyperlink"/>
            <w:rFonts w:cstheme="minorHAnsi"/>
            <w:b/>
            <w:sz w:val="36"/>
            <w:szCs w:val="36"/>
          </w:rPr>
          <w:t>http://www.teacherspayteachers.com/Product/Rules-by-Cynthia-Lord-Comprehension-Quizzes-475638</w:t>
        </w:r>
      </w:hyperlink>
      <w:r>
        <w:rPr>
          <w:rFonts w:cstheme="minorHAnsi"/>
          <w:b/>
          <w:sz w:val="36"/>
          <w:szCs w:val="36"/>
        </w:rPr>
        <w:t xml:space="preserve"> </w:t>
      </w:r>
    </w:p>
    <w:p w:rsidR="008A201F" w:rsidRPr="00684577" w:rsidRDefault="008A201F" w:rsidP="008A201F">
      <w:pPr>
        <w:rPr>
          <w:rFonts w:ascii="Curlz MT" w:hAnsi="Curlz MT"/>
          <w:b/>
          <w:sz w:val="96"/>
          <w:szCs w:val="96"/>
        </w:rPr>
      </w:pPr>
    </w:p>
    <w:p w:rsidR="00167F1F" w:rsidRPr="00167F1F" w:rsidRDefault="00167F1F">
      <w:bookmarkStart w:id="0" w:name="_GoBack"/>
      <w:bookmarkEnd w:id="0"/>
    </w:p>
    <w:sectPr w:rsidR="00167F1F" w:rsidRPr="00167F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urlz MT">
    <w:panose1 w:val="040404040507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F0F"/>
    <w:rsid w:val="00045DE7"/>
    <w:rsid w:val="000D23F2"/>
    <w:rsid w:val="000D7464"/>
    <w:rsid w:val="00115FB7"/>
    <w:rsid w:val="00157043"/>
    <w:rsid w:val="00167F1F"/>
    <w:rsid w:val="001A2E56"/>
    <w:rsid w:val="00237757"/>
    <w:rsid w:val="00275A93"/>
    <w:rsid w:val="00334E27"/>
    <w:rsid w:val="003B1050"/>
    <w:rsid w:val="004138D3"/>
    <w:rsid w:val="004A0C36"/>
    <w:rsid w:val="00524F8E"/>
    <w:rsid w:val="005850F5"/>
    <w:rsid w:val="005D35C9"/>
    <w:rsid w:val="006D289B"/>
    <w:rsid w:val="007B10E3"/>
    <w:rsid w:val="007B2B1C"/>
    <w:rsid w:val="007D148F"/>
    <w:rsid w:val="0081766D"/>
    <w:rsid w:val="008A201F"/>
    <w:rsid w:val="008B1A75"/>
    <w:rsid w:val="00905C6D"/>
    <w:rsid w:val="00977938"/>
    <w:rsid w:val="00A123BA"/>
    <w:rsid w:val="00A5511E"/>
    <w:rsid w:val="00AB03A9"/>
    <w:rsid w:val="00B35A54"/>
    <w:rsid w:val="00BB4F0F"/>
    <w:rsid w:val="00CC33F5"/>
    <w:rsid w:val="00DE257C"/>
    <w:rsid w:val="00DF0383"/>
    <w:rsid w:val="00F37DE8"/>
    <w:rsid w:val="00F56344"/>
    <w:rsid w:val="00FC0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7F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F1F"/>
    <w:rPr>
      <w:rFonts w:ascii="Tahoma" w:hAnsi="Tahoma" w:cs="Tahoma"/>
      <w:sz w:val="16"/>
      <w:szCs w:val="16"/>
    </w:rPr>
  </w:style>
  <w:style w:type="character" w:styleId="Hyperlink">
    <w:name w:val="Hyperlink"/>
    <w:basedOn w:val="DefaultParagraphFont"/>
    <w:uiPriority w:val="99"/>
    <w:unhideWhenUsed/>
    <w:rsid w:val="008A20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7F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F1F"/>
    <w:rPr>
      <w:rFonts w:ascii="Tahoma" w:hAnsi="Tahoma" w:cs="Tahoma"/>
      <w:sz w:val="16"/>
      <w:szCs w:val="16"/>
    </w:rPr>
  </w:style>
  <w:style w:type="character" w:styleId="Hyperlink">
    <w:name w:val="Hyperlink"/>
    <w:basedOn w:val="DefaultParagraphFont"/>
    <w:uiPriority w:val="99"/>
    <w:unhideWhenUsed/>
    <w:rsid w:val="008A20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cherspayteachers.com/Product/Rules-by-Cynthia-Lord-Comprehension-Quizzes-475638" TargetMode="External"/><Relationship Id="rId3" Type="http://schemas.openxmlformats.org/officeDocument/2006/relationships/settings" Target="settings.xml"/><Relationship Id="rId7" Type="http://schemas.openxmlformats.org/officeDocument/2006/relationships/hyperlink" Target="http://www.teacherspayteachers.com/Product/Readers-Theater-Sweet-Clara-and-the-Freedom-Quilt-56679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eacherspayteachers.com/Product/Poetry-Format-Powerpoint-645327"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2F3084AB</Template>
  <TotalTime>355</TotalTime>
  <Pages>15</Pages>
  <Words>2885</Words>
  <Characters>16446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TASD</Company>
  <LinksUpToDate>false</LinksUpToDate>
  <CharactersWithSpaces>19293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Zieba, Amanda</cp:lastModifiedBy>
  <cp:revision>14</cp:revision>
  <cp:lastPrinted>2013-11-11T15:52:00Z</cp:lastPrinted>
  <dcterms:created xsi:type="dcterms:W3CDTF">2013-11-11T15:49:00Z</dcterms:created>
  <dcterms:modified xsi:type="dcterms:W3CDTF">2013-11-12T13:39:00Z</dcterms:modified>
</cp:coreProperties>
</file>